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C9B31">
      <w:pPr>
        <w:pStyle w:val="14"/>
        <w:ind w:left="0" w:leftChars="0" w:firstLine="0" w:firstLineChars="0"/>
        <w:rPr>
          <w:rFonts w:hint="eastAsia" w:ascii="黑体" w:hAnsi="黑体" w:eastAsia="黑体"/>
          <w:bCs/>
          <w:sz w:val="32"/>
          <w:szCs w:val="32"/>
        </w:rPr>
      </w:pPr>
      <w:bookmarkStart w:id="0" w:name="_Hlk160027039"/>
      <w:r>
        <w:rPr>
          <w:rFonts w:hint="eastAsia" w:ascii="黑体" w:hAnsi="黑体" w:eastAsia="黑体"/>
          <w:bCs/>
          <w:sz w:val="32"/>
          <w:szCs w:val="32"/>
        </w:rPr>
        <w:t>附件</w:t>
      </w:r>
      <w:bookmarkEnd w:id="0"/>
    </w:p>
    <w:p w14:paraId="4CE6F54B">
      <w:pPr>
        <w:spacing w:before="118" w:line="22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/>
          <w:bCs/>
          <w:spacing w:val="-11"/>
          <w:sz w:val="44"/>
          <w:szCs w:val="44"/>
        </w:rPr>
        <w:t>报名统计表</w:t>
      </w:r>
    </w:p>
    <w:bookmarkEnd w:id="1"/>
    <w:p w14:paraId="2CC41356">
      <w:pPr>
        <w:pStyle w:val="14"/>
        <w:ind w:left="0" w:leftChars="0" w:firstLine="0" w:firstLineChars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推荐区：</w:t>
      </w:r>
    </w:p>
    <w:p w14:paraId="3845BC27">
      <w:pPr>
        <w:spacing w:line="174" w:lineRule="exact"/>
      </w:pPr>
    </w:p>
    <w:tbl>
      <w:tblPr>
        <w:tblStyle w:val="16"/>
        <w:tblW w:w="1344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2741"/>
        <w:gridCol w:w="1467"/>
        <w:gridCol w:w="2876"/>
        <w:gridCol w:w="3126"/>
        <w:gridCol w:w="1610"/>
      </w:tblGrid>
      <w:tr w14:paraId="5D5DD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Header/>
          <w:jc w:val="center"/>
        </w:trPr>
        <w:tc>
          <w:tcPr>
            <w:tcW w:w="0" w:type="auto"/>
            <w:vAlign w:val="center"/>
          </w:tcPr>
          <w:p w14:paraId="54CD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21"/>
                <w:sz w:val="28"/>
                <w:szCs w:val="28"/>
              </w:rPr>
              <w:t>序号</w:t>
            </w:r>
          </w:p>
        </w:tc>
        <w:tc>
          <w:tcPr>
            <w:tcW w:w="2741" w:type="dxa"/>
            <w:vAlign w:val="center"/>
          </w:tcPr>
          <w:p w14:paraId="7BC0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10"/>
                <w:sz w:val="28"/>
                <w:szCs w:val="28"/>
              </w:rPr>
              <w:t>企业名称</w:t>
            </w:r>
          </w:p>
        </w:tc>
        <w:tc>
          <w:tcPr>
            <w:tcW w:w="1467" w:type="dxa"/>
            <w:vAlign w:val="center"/>
          </w:tcPr>
          <w:p w14:paraId="3169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11"/>
                <w:sz w:val="28"/>
                <w:szCs w:val="28"/>
              </w:rPr>
              <w:t>路演人</w:t>
            </w:r>
          </w:p>
        </w:tc>
        <w:tc>
          <w:tcPr>
            <w:tcW w:w="2876" w:type="dxa"/>
            <w:vAlign w:val="center"/>
          </w:tcPr>
          <w:p w14:paraId="7C23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17"/>
                <w:sz w:val="28"/>
                <w:szCs w:val="28"/>
              </w:rPr>
              <w:t>职务</w:t>
            </w:r>
          </w:p>
        </w:tc>
        <w:tc>
          <w:tcPr>
            <w:tcW w:w="0" w:type="auto"/>
            <w:vAlign w:val="center"/>
          </w:tcPr>
          <w:p w14:paraId="1898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1610" w:type="dxa"/>
            <w:vAlign w:val="center"/>
          </w:tcPr>
          <w:p w14:paraId="0B06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18"/>
                <w:sz w:val="28"/>
                <w:szCs w:val="28"/>
              </w:rPr>
              <w:t>备注</w:t>
            </w:r>
          </w:p>
        </w:tc>
      </w:tr>
      <w:tr w14:paraId="539E3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2EEB679C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14:paraId="5581E909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6245A175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14:paraId="185BCC34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D91F31C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4EB0B525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37D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4200010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14:paraId="76418FA0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257FB074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14:paraId="3BC58A5B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4E4CF49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573D8A00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996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0412512B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14:paraId="349E7171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253A26DE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14:paraId="3DD0AA28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56435B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21254CEA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393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0C62F39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14:paraId="50FF1908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3BD52F0A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14:paraId="603AE005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99EFAA3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537A91FC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A4F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91CD7A0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14:paraId="1B1484C7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2AE3F300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14:paraId="5A97479E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11D7051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707B7992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4E8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22" w:type="dxa"/>
            <w:vAlign w:val="center"/>
          </w:tcPr>
          <w:p w14:paraId="41EACD75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1" w:type="dxa"/>
            <w:vAlign w:val="center"/>
          </w:tcPr>
          <w:p w14:paraId="3BCF65A7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5BA24A01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14:paraId="441D3C26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14:paraId="6B82AAA9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525EE119">
            <w:pPr>
              <w:pStyle w:val="1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0D13B14">
      <w:pPr>
        <w:rPr>
          <w:rFonts w:ascii="Arial"/>
          <w:sz w:val="21"/>
        </w:rPr>
      </w:pPr>
    </w:p>
    <w:p w14:paraId="248BFEE4"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32CD17E">
      <w:pPr>
        <w:pStyle w:val="14"/>
        <w:ind w:left="0" w:leftChars="0" w:firstLine="0" w:firstLineChars="0"/>
        <w:rPr>
          <w:rFonts w:hint="eastAsia" w:ascii="黑体" w:hAnsi="黑体" w:eastAsia="黑体"/>
          <w:bCs/>
          <w:sz w:val="36"/>
          <w:szCs w:val="36"/>
        </w:rPr>
      </w:pPr>
    </w:p>
    <w:sectPr>
      <w:footerReference r:id="rId5" w:type="default"/>
      <w:pgSz w:w="16838" w:h="11906" w:orient="landscape"/>
      <w:pgMar w:top="1587" w:right="1701" w:bottom="1587" w:left="1701" w:header="0" w:footer="0" w:gutter="0"/>
      <w:pgNumType w:fmt="numberInDash"/>
      <w:cols w:space="0" w:num="1"/>
      <w:titlePg/>
      <w:rtlGutter w:val="0"/>
      <w:docGrid w:type="linesAndChars" w:linePitch="671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6"/>
      </w:pPr>
      <w:r>
        <w:separator/>
      </w:r>
    </w:p>
  </w:endnote>
  <w:endnote w:type="continuationSeparator" w:id="1">
    <w:p>
      <w:pPr>
        <w:spacing w:line="240" w:lineRule="auto"/>
        <w:ind w:firstLine="60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8E80ABE-00BC-4BFD-959C-E93228468B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0D3B6F-6C70-4FB0-B57D-B51A93598D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FBD7968-D580-447B-816B-19C054C91D6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8BF9607-A4B9-47A9-8893-3270EE296F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B10B0">
    <w:pPr>
      <w:pStyle w:val="6"/>
      <w:spacing w:line="100" w:lineRule="exact"/>
      <w:ind w:left="0" w:leftChars="0" w:right="360" w:firstLine="0" w:firstLineChars="0"/>
      <w:rPr>
        <w:sz w:val="10"/>
        <w:szCs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-883285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1F71E">
                          <w:pPr>
                            <w:pStyle w:val="6"/>
                            <w:ind w:left="0" w:leftChars="0" w:firstLine="0" w:firstLineChars="0"/>
                            <w:jc w:val="both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69.5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TT9Q9UAAAAJAQAADwAAAAAAAAABACAAAAAiAAAAZHJzL2Rv&#10;d25yZXYueG1sUEsBAhQAFAAAAAgAh07iQEqXIvPLAQAAnAMAAA4AAAAAAAAAAQAgAAAAJ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B1F71E">
                    <w:pPr>
                      <w:pStyle w:val="6"/>
                      <w:ind w:left="0" w:leftChars="0" w:firstLine="0" w:firstLineChars="0"/>
                      <w:jc w:val="both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6"/>
      </w:pPr>
      <w:r>
        <w:separator/>
      </w:r>
    </w:p>
  </w:footnote>
  <w:footnote w:type="continuationSeparator" w:id="1">
    <w:p>
      <w:pPr>
        <w:spacing w:line="240" w:lineRule="auto"/>
        <w:ind w:firstLine="60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HorizontalSpacing w:val="96"/>
  <w:drawingGridVerticalSpacing w:val="335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MGU3NWJlZmQ3ZThmNzFiYWU3ZjZkMTZhYWJkMzgifQ=="/>
  </w:docVars>
  <w:rsids>
    <w:rsidRoot w:val="001F581A"/>
    <w:rsid w:val="00002F68"/>
    <w:rsid w:val="00024A69"/>
    <w:rsid w:val="000665E6"/>
    <w:rsid w:val="000B41C7"/>
    <w:rsid w:val="000D4B26"/>
    <w:rsid w:val="00100C4E"/>
    <w:rsid w:val="00115D72"/>
    <w:rsid w:val="001271B4"/>
    <w:rsid w:val="00131E5E"/>
    <w:rsid w:val="00156687"/>
    <w:rsid w:val="00166523"/>
    <w:rsid w:val="001766D7"/>
    <w:rsid w:val="00186E65"/>
    <w:rsid w:val="001C49D3"/>
    <w:rsid w:val="001F2E84"/>
    <w:rsid w:val="001F4533"/>
    <w:rsid w:val="001F581A"/>
    <w:rsid w:val="00240AAF"/>
    <w:rsid w:val="00263623"/>
    <w:rsid w:val="00284EA7"/>
    <w:rsid w:val="002953B1"/>
    <w:rsid w:val="002A7BE3"/>
    <w:rsid w:val="002C284E"/>
    <w:rsid w:val="002D1062"/>
    <w:rsid w:val="002D2F41"/>
    <w:rsid w:val="002E083A"/>
    <w:rsid w:val="002E404E"/>
    <w:rsid w:val="00344FFC"/>
    <w:rsid w:val="00345114"/>
    <w:rsid w:val="003753C2"/>
    <w:rsid w:val="0039400E"/>
    <w:rsid w:val="0039523E"/>
    <w:rsid w:val="003C2C80"/>
    <w:rsid w:val="003E2FDA"/>
    <w:rsid w:val="00405111"/>
    <w:rsid w:val="004218B6"/>
    <w:rsid w:val="00422B7E"/>
    <w:rsid w:val="00426755"/>
    <w:rsid w:val="00435013"/>
    <w:rsid w:val="004405C3"/>
    <w:rsid w:val="004911CE"/>
    <w:rsid w:val="004A08D5"/>
    <w:rsid w:val="004C289E"/>
    <w:rsid w:val="004C3631"/>
    <w:rsid w:val="004D26C0"/>
    <w:rsid w:val="00531619"/>
    <w:rsid w:val="00543BB6"/>
    <w:rsid w:val="0055024E"/>
    <w:rsid w:val="00560A51"/>
    <w:rsid w:val="00561059"/>
    <w:rsid w:val="005720B4"/>
    <w:rsid w:val="0059155B"/>
    <w:rsid w:val="005B4009"/>
    <w:rsid w:val="005C2E75"/>
    <w:rsid w:val="005C5189"/>
    <w:rsid w:val="005E6A9B"/>
    <w:rsid w:val="005F0A0C"/>
    <w:rsid w:val="006222EE"/>
    <w:rsid w:val="0064073B"/>
    <w:rsid w:val="006548CF"/>
    <w:rsid w:val="00657222"/>
    <w:rsid w:val="00677C1D"/>
    <w:rsid w:val="006871A3"/>
    <w:rsid w:val="006B1407"/>
    <w:rsid w:val="0072118C"/>
    <w:rsid w:val="0073151A"/>
    <w:rsid w:val="00736EB7"/>
    <w:rsid w:val="007462C4"/>
    <w:rsid w:val="00756732"/>
    <w:rsid w:val="007615B2"/>
    <w:rsid w:val="007621B6"/>
    <w:rsid w:val="007640B0"/>
    <w:rsid w:val="00775D00"/>
    <w:rsid w:val="007B10F4"/>
    <w:rsid w:val="007B2D83"/>
    <w:rsid w:val="007B3447"/>
    <w:rsid w:val="007D42DB"/>
    <w:rsid w:val="0080438F"/>
    <w:rsid w:val="0081452D"/>
    <w:rsid w:val="0081502E"/>
    <w:rsid w:val="00815587"/>
    <w:rsid w:val="00830F62"/>
    <w:rsid w:val="00861DA9"/>
    <w:rsid w:val="008E33E7"/>
    <w:rsid w:val="008F71C3"/>
    <w:rsid w:val="00961CF5"/>
    <w:rsid w:val="009634C8"/>
    <w:rsid w:val="009700F5"/>
    <w:rsid w:val="0097316F"/>
    <w:rsid w:val="009B30AC"/>
    <w:rsid w:val="009B62F6"/>
    <w:rsid w:val="009C376A"/>
    <w:rsid w:val="00A324DD"/>
    <w:rsid w:val="00A441EB"/>
    <w:rsid w:val="00A51E02"/>
    <w:rsid w:val="00A640FE"/>
    <w:rsid w:val="00A716CC"/>
    <w:rsid w:val="00A82DAD"/>
    <w:rsid w:val="00A837B6"/>
    <w:rsid w:val="00A87A09"/>
    <w:rsid w:val="00AB6B48"/>
    <w:rsid w:val="00AE30B0"/>
    <w:rsid w:val="00B117D7"/>
    <w:rsid w:val="00B13A78"/>
    <w:rsid w:val="00B5093F"/>
    <w:rsid w:val="00B60F72"/>
    <w:rsid w:val="00B6590B"/>
    <w:rsid w:val="00B87CD9"/>
    <w:rsid w:val="00B92693"/>
    <w:rsid w:val="00BB1722"/>
    <w:rsid w:val="00BB4747"/>
    <w:rsid w:val="00BD18D1"/>
    <w:rsid w:val="00BE7B69"/>
    <w:rsid w:val="00C11C8F"/>
    <w:rsid w:val="00C4360E"/>
    <w:rsid w:val="00C466FD"/>
    <w:rsid w:val="00CA7E2E"/>
    <w:rsid w:val="00CB1F89"/>
    <w:rsid w:val="00D00CA9"/>
    <w:rsid w:val="00D137C8"/>
    <w:rsid w:val="00D23608"/>
    <w:rsid w:val="00D5337E"/>
    <w:rsid w:val="00D8047C"/>
    <w:rsid w:val="00D910F1"/>
    <w:rsid w:val="00DA505F"/>
    <w:rsid w:val="00DB345F"/>
    <w:rsid w:val="00DB7415"/>
    <w:rsid w:val="00DD70D2"/>
    <w:rsid w:val="00DE39EC"/>
    <w:rsid w:val="00DE7A65"/>
    <w:rsid w:val="00E0303D"/>
    <w:rsid w:val="00E2545B"/>
    <w:rsid w:val="00E551B8"/>
    <w:rsid w:val="00E55894"/>
    <w:rsid w:val="00E5598D"/>
    <w:rsid w:val="00E6116D"/>
    <w:rsid w:val="00E6431C"/>
    <w:rsid w:val="00E7395C"/>
    <w:rsid w:val="00EA487E"/>
    <w:rsid w:val="00EB2C93"/>
    <w:rsid w:val="00EE3199"/>
    <w:rsid w:val="00F029BA"/>
    <w:rsid w:val="00F07579"/>
    <w:rsid w:val="00F61321"/>
    <w:rsid w:val="00F7260F"/>
    <w:rsid w:val="00F77CAC"/>
    <w:rsid w:val="00F86262"/>
    <w:rsid w:val="00F87AEB"/>
    <w:rsid w:val="00F921C3"/>
    <w:rsid w:val="00F97090"/>
    <w:rsid w:val="00FA7195"/>
    <w:rsid w:val="00FB4449"/>
    <w:rsid w:val="00FE3BE6"/>
    <w:rsid w:val="02062685"/>
    <w:rsid w:val="02306473"/>
    <w:rsid w:val="038D51FF"/>
    <w:rsid w:val="04D31337"/>
    <w:rsid w:val="054C3101"/>
    <w:rsid w:val="073F2CB4"/>
    <w:rsid w:val="074107DA"/>
    <w:rsid w:val="0822060B"/>
    <w:rsid w:val="09D678FF"/>
    <w:rsid w:val="0AAD68AE"/>
    <w:rsid w:val="0E1B7FD7"/>
    <w:rsid w:val="0E395649"/>
    <w:rsid w:val="10120F66"/>
    <w:rsid w:val="10E02E12"/>
    <w:rsid w:val="110F2B3B"/>
    <w:rsid w:val="13A502D3"/>
    <w:rsid w:val="168601F0"/>
    <w:rsid w:val="172F45D6"/>
    <w:rsid w:val="175C51BC"/>
    <w:rsid w:val="17BE7C25"/>
    <w:rsid w:val="184A0C86"/>
    <w:rsid w:val="1A7A0585"/>
    <w:rsid w:val="1B171B26"/>
    <w:rsid w:val="1BFB4FA4"/>
    <w:rsid w:val="1C0F6CA1"/>
    <w:rsid w:val="1DEF28E6"/>
    <w:rsid w:val="1F2C1918"/>
    <w:rsid w:val="1F6115C2"/>
    <w:rsid w:val="1FFE1506"/>
    <w:rsid w:val="200D1749"/>
    <w:rsid w:val="215F6378"/>
    <w:rsid w:val="21771570"/>
    <w:rsid w:val="22476665"/>
    <w:rsid w:val="22D16A5E"/>
    <w:rsid w:val="24CE594B"/>
    <w:rsid w:val="25626093"/>
    <w:rsid w:val="25DA3E7C"/>
    <w:rsid w:val="270311B0"/>
    <w:rsid w:val="273746A2"/>
    <w:rsid w:val="27893DAB"/>
    <w:rsid w:val="2AE80DE9"/>
    <w:rsid w:val="2D157E8F"/>
    <w:rsid w:val="2E2E2FB7"/>
    <w:rsid w:val="2F3B1E2F"/>
    <w:rsid w:val="2FA07EE4"/>
    <w:rsid w:val="2FDE3989"/>
    <w:rsid w:val="302D729E"/>
    <w:rsid w:val="32B83797"/>
    <w:rsid w:val="339B5ACE"/>
    <w:rsid w:val="34B87A7E"/>
    <w:rsid w:val="37265173"/>
    <w:rsid w:val="37766DDF"/>
    <w:rsid w:val="384653A1"/>
    <w:rsid w:val="386B41CB"/>
    <w:rsid w:val="38B90269"/>
    <w:rsid w:val="38C56C0D"/>
    <w:rsid w:val="390C65EA"/>
    <w:rsid w:val="39382F3B"/>
    <w:rsid w:val="3AAD1707"/>
    <w:rsid w:val="3B334A81"/>
    <w:rsid w:val="3B7A5A8D"/>
    <w:rsid w:val="3C4165AB"/>
    <w:rsid w:val="3D031AB2"/>
    <w:rsid w:val="40243030"/>
    <w:rsid w:val="4025571D"/>
    <w:rsid w:val="404D19C2"/>
    <w:rsid w:val="42440BA3"/>
    <w:rsid w:val="45D73ADC"/>
    <w:rsid w:val="45DC10F2"/>
    <w:rsid w:val="471F1BDF"/>
    <w:rsid w:val="47EA3F9B"/>
    <w:rsid w:val="484F02A2"/>
    <w:rsid w:val="497C6E74"/>
    <w:rsid w:val="4A767978"/>
    <w:rsid w:val="4AA81A72"/>
    <w:rsid w:val="4AFF5FAF"/>
    <w:rsid w:val="4CDD40CE"/>
    <w:rsid w:val="4E131916"/>
    <w:rsid w:val="4F484174"/>
    <w:rsid w:val="54120B01"/>
    <w:rsid w:val="545804DE"/>
    <w:rsid w:val="54C82F58"/>
    <w:rsid w:val="579F5F06"/>
    <w:rsid w:val="59CC3500"/>
    <w:rsid w:val="59EA607C"/>
    <w:rsid w:val="5A4F5EDF"/>
    <w:rsid w:val="5AE27AA9"/>
    <w:rsid w:val="5B667984"/>
    <w:rsid w:val="5EDD292A"/>
    <w:rsid w:val="5F30008D"/>
    <w:rsid w:val="5FCE501B"/>
    <w:rsid w:val="61F730E4"/>
    <w:rsid w:val="63F518A5"/>
    <w:rsid w:val="657D6349"/>
    <w:rsid w:val="66F609B3"/>
    <w:rsid w:val="67E72797"/>
    <w:rsid w:val="68F91E38"/>
    <w:rsid w:val="698C2CAC"/>
    <w:rsid w:val="6A373D3C"/>
    <w:rsid w:val="6BFA8D04"/>
    <w:rsid w:val="6D305867"/>
    <w:rsid w:val="6FCA1E38"/>
    <w:rsid w:val="7007308C"/>
    <w:rsid w:val="7298446F"/>
    <w:rsid w:val="744877CF"/>
    <w:rsid w:val="74D6302D"/>
    <w:rsid w:val="753F0BD2"/>
    <w:rsid w:val="75EF084A"/>
    <w:rsid w:val="76BFD71C"/>
    <w:rsid w:val="773175D6"/>
    <w:rsid w:val="7ABE07EB"/>
    <w:rsid w:val="7BB816DF"/>
    <w:rsid w:val="7CEFA2B6"/>
    <w:rsid w:val="7CFB7AD5"/>
    <w:rsid w:val="7D1961AD"/>
    <w:rsid w:val="D4D71390"/>
    <w:rsid w:val="F6FED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overflowPunct/>
      <w:topLinePunct w:val="0"/>
      <w:autoSpaceDE/>
      <w:autoSpaceDN/>
      <w:bidi w:val="0"/>
      <w:adjustRightInd/>
      <w:snapToGrid/>
      <w:spacing w:line="560" w:lineRule="exact"/>
      <w:ind w:firstLine="480" w:firstLineChars="200"/>
      <w:jc w:val="both"/>
      <w:textAlignment w:val="auto"/>
    </w:pPr>
    <w:rPr>
      <w:rFonts w:ascii="仿宋_GB2312" w:hAnsi="仿宋_GB2312" w:eastAsia="仿宋_GB2312" w:cs="仿宋_GB2312"/>
      <w:color w:val="auto"/>
      <w:kern w:val="2"/>
      <w:sz w:val="32"/>
      <w:szCs w:val="32"/>
      <w:highlight w:val="no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880" w:lineRule="exact"/>
      <w:jc w:val="center"/>
      <w:outlineLvl w:val="0"/>
    </w:pPr>
    <w:rPr>
      <w:rFonts w:ascii="方正小标宋_GBK" w:hAnsi="方正小标宋_GBK" w:eastAsia="方正小标宋_GBK" w:cs="方正小标宋_GBK"/>
      <w:color w:val="FF0000"/>
      <w:spacing w:val="51"/>
      <w:w w:val="90"/>
      <w:kern w:val="0"/>
      <w:sz w:val="74"/>
      <w:szCs w:val="7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59"/>
      <w:szCs w:val="59"/>
      <w:lang w:val="en-US" w:eastAsia="en-US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首行缩进"/>
    <w:basedOn w:val="1"/>
    <w:qFormat/>
    <w:uiPriority w:val="0"/>
    <w:rPr>
      <w:lang w:val="zh-CN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kingsoft\wps-office\office6\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1</Pages>
  <Words>28</Words>
  <Characters>28</Characters>
  <Lines>1</Lines>
  <Paragraphs>1</Paragraphs>
  <TotalTime>7</TotalTime>
  <ScaleCrop>false</ScaleCrop>
  <LinksUpToDate>false</LinksUpToDate>
  <CharactersWithSpaces>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2012-08-11T09:34:00Z</dcterms:created>
  <dc:creator>办公室</dc:creator>
  <cp:lastModifiedBy>路过蜻蜓</cp:lastModifiedBy>
  <cp:lastPrinted>2012-08-11T09:32:00Z</cp:lastPrinted>
  <dcterms:modified xsi:type="dcterms:W3CDTF">2026-04-23T08:24:49Z</dcterms:modified>
  <dc:title>津经[2003]号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B7406E44E7984B0496E20D570F7A8C66_13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