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F569">
      <w:pPr>
        <w:rPr>
          <w:rFonts w:hint="eastAsia"/>
        </w:rPr>
      </w:pPr>
      <w:r>
        <w:rPr>
          <w:rFonts w:hint="eastAsia"/>
        </w:rPr>
        <w:t>附件：</w:t>
      </w:r>
    </w:p>
    <w:p w14:paraId="137A9203">
      <w:pPr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中国软件和信息技术服务业企业信用评价参评申请</w:t>
      </w:r>
      <w:bookmarkEnd w:id="0"/>
    </w:p>
    <w:p w14:paraId="1D9BEDEC">
      <w:pPr>
        <w:spacing w:line="0" w:lineRule="atLeast"/>
        <w:ind w:firstLine="552" w:firstLineChars="200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本单位自愿申请参加中国软件和信息技术服务业企业信用评价。</w:t>
      </w:r>
    </w:p>
    <w:p w14:paraId="02033A79">
      <w:pPr>
        <w:spacing w:line="0" w:lineRule="atLeast"/>
        <w:ind w:firstLine="552" w:firstLineChars="200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本单位承诺：本信用评价申请中所回答的问题均真实有效。</w:t>
      </w:r>
    </w:p>
    <w:tbl>
      <w:tblPr>
        <w:tblStyle w:val="6"/>
        <w:tblW w:w="85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978"/>
        <w:gridCol w:w="1362"/>
        <w:gridCol w:w="2460"/>
      </w:tblGrid>
      <w:tr w14:paraId="77695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50E6EF39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单位名称</w:t>
            </w:r>
          </w:p>
        </w:tc>
        <w:tc>
          <w:tcPr>
            <w:tcW w:w="6800" w:type="dxa"/>
            <w:gridSpan w:val="3"/>
            <w:vAlign w:val="center"/>
          </w:tcPr>
          <w:p w14:paraId="4674518C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</w:tr>
      <w:tr w14:paraId="11193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1E6E8628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申报联系人</w:t>
            </w:r>
          </w:p>
        </w:tc>
        <w:tc>
          <w:tcPr>
            <w:tcW w:w="2978" w:type="dxa"/>
            <w:vAlign w:val="center"/>
          </w:tcPr>
          <w:p w14:paraId="111D6435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14:paraId="2F99F728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职 务</w:t>
            </w:r>
          </w:p>
        </w:tc>
        <w:tc>
          <w:tcPr>
            <w:tcW w:w="2460" w:type="dxa"/>
            <w:vAlign w:val="center"/>
          </w:tcPr>
          <w:p w14:paraId="40AB9252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</w:tr>
      <w:tr w14:paraId="6D8A1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0F5F9AFF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联系电话</w:t>
            </w:r>
          </w:p>
        </w:tc>
        <w:tc>
          <w:tcPr>
            <w:tcW w:w="2978" w:type="dxa"/>
            <w:vAlign w:val="center"/>
          </w:tcPr>
          <w:p w14:paraId="61C9F19D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 w14:paraId="1B471118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手 机</w:t>
            </w:r>
          </w:p>
        </w:tc>
        <w:tc>
          <w:tcPr>
            <w:tcW w:w="2460" w:type="dxa"/>
            <w:vAlign w:val="center"/>
          </w:tcPr>
          <w:p w14:paraId="10677F44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</w:tr>
      <w:tr w14:paraId="1F89E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bottom w:val="single" w:color="auto" w:sz="12" w:space="0"/>
            </w:tcBorders>
            <w:vAlign w:val="center"/>
          </w:tcPr>
          <w:p w14:paraId="66222046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电子邮箱</w:t>
            </w:r>
          </w:p>
        </w:tc>
        <w:tc>
          <w:tcPr>
            <w:tcW w:w="2978" w:type="dxa"/>
            <w:tcBorders>
              <w:bottom w:val="single" w:color="auto" w:sz="12" w:space="0"/>
            </w:tcBorders>
            <w:vAlign w:val="center"/>
          </w:tcPr>
          <w:p w14:paraId="463D0A27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  <w:tc>
          <w:tcPr>
            <w:tcW w:w="1362" w:type="dxa"/>
            <w:tcBorders>
              <w:bottom w:val="single" w:color="auto" w:sz="12" w:space="0"/>
            </w:tcBorders>
            <w:vAlign w:val="center"/>
          </w:tcPr>
          <w:p w14:paraId="2EBB4326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传 真</w:t>
            </w:r>
          </w:p>
        </w:tc>
        <w:tc>
          <w:tcPr>
            <w:tcW w:w="2460" w:type="dxa"/>
            <w:tcBorders>
              <w:bottom w:val="single" w:color="auto" w:sz="12" w:space="0"/>
            </w:tcBorders>
            <w:vAlign w:val="center"/>
          </w:tcPr>
          <w:p w14:paraId="610BDF7F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</w:tr>
      <w:tr w14:paraId="2BF56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90AF205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邮编及地址</w:t>
            </w:r>
          </w:p>
        </w:tc>
        <w:tc>
          <w:tcPr>
            <w:tcW w:w="6800" w:type="dxa"/>
            <w:gridSpan w:val="3"/>
            <w:tcBorders>
              <w:top w:val="single" w:color="auto" w:sz="12" w:space="0"/>
            </w:tcBorders>
            <w:vAlign w:val="center"/>
          </w:tcPr>
          <w:p w14:paraId="03F36850">
            <w:pPr>
              <w:spacing w:line="780" w:lineRule="exact"/>
              <w:rPr>
                <w:rFonts w:hint="eastAsia" w:ascii="楷体_GB2312" w:hAnsi="仿宋" w:eastAsia="楷体_GB2312"/>
                <w:sz w:val="28"/>
                <w:szCs w:val="28"/>
              </w:rPr>
            </w:pPr>
          </w:p>
        </w:tc>
      </w:tr>
      <w:tr w14:paraId="69C85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728" w:type="dxa"/>
            <w:tcBorders>
              <w:left w:val="single" w:color="auto" w:sz="6" w:space="0"/>
            </w:tcBorders>
            <w:vAlign w:val="center"/>
          </w:tcPr>
          <w:p w14:paraId="002CF9B1">
            <w:pPr>
              <w:spacing w:line="780" w:lineRule="exact"/>
              <w:jc w:val="center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单位签章</w:t>
            </w:r>
          </w:p>
        </w:tc>
        <w:tc>
          <w:tcPr>
            <w:tcW w:w="6800" w:type="dxa"/>
            <w:gridSpan w:val="3"/>
            <w:vAlign w:val="center"/>
          </w:tcPr>
          <w:p w14:paraId="5873B3DF">
            <w:pPr>
              <w:spacing w:line="780" w:lineRule="exact"/>
              <w:ind w:firstLine="574"/>
              <w:jc w:val="right"/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楷体_GB2312" w:hAnsi="仿宋"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hAnsi="仿宋" w:eastAsia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月</w:t>
            </w:r>
            <w:r>
              <w:rPr>
                <w:rFonts w:hint="eastAsia" w:ascii="楷体_GB2312" w:hAnsi="仿宋" w:eastAsia="楷体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日</w:t>
            </w:r>
          </w:p>
        </w:tc>
      </w:tr>
    </w:tbl>
    <w:p w14:paraId="44DEE112">
      <w:pPr>
        <w:spacing w:line="0" w:lineRule="atLeast"/>
        <w:rPr>
          <w:rFonts w:hint="eastAsia" w:ascii="楷体_GB2312" w:hAnsi="仿宋" w:eastAsia="楷体_GB2312"/>
          <w:sz w:val="28"/>
          <w:szCs w:val="28"/>
        </w:rPr>
      </w:pPr>
    </w:p>
    <w:p w14:paraId="356D5272">
      <w:pPr>
        <w:spacing w:line="520" w:lineRule="exact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请根据企业实际情况回答下述问题：</w:t>
      </w:r>
    </w:p>
    <w:p w14:paraId="3E00B043">
      <w:pPr>
        <w:tabs>
          <w:tab w:val="left" w:pos="6120"/>
        </w:tabs>
        <w:spacing w:line="520" w:lineRule="exact"/>
        <w:ind w:left="406" w:hanging="406" w:hangingChars="147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 xml:space="preserve">1、在中国境内注册登记，贵企业是否已成立满3个会计年度（即企业成立时间是否大于三年）？              </w:t>
      </w:r>
      <w:r>
        <w:rPr>
          <w:rFonts w:hint="eastAsia" w:ascii="楷体_GB2312" w:hAnsi="仿宋" w:eastAsia="楷体_GB2312"/>
          <w:szCs w:val="21"/>
        </w:rPr>
        <w:t xml:space="preserve">       </w:t>
      </w:r>
      <w:r>
        <w:rPr>
          <w:rFonts w:hint="eastAsia" w:ascii="楷体_GB2312" w:hAnsi="仿宋" w:eastAsia="楷体_GB2312"/>
          <w:sz w:val="28"/>
          <w:szCs w:val="28"/>
        </w:rPr>
        <w:t>□是  □否</w:t>
      </w:r>
    </w:p>
    <w:p w14:paraId="3B76D3CE">
      <w:pPr>
        <w:spacing w:line="520" w:lineRule="exact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2、贵企业是否近3年均有主营业务收入？           □是  □否</w:t>
      </w:r>
    </w:p>
    <w:p w14:paraId="58A85B07">
      <w:pPr>
        <w:spacing w:line="520" w:lineRule="exact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3、贵企业是否参加过其他商、协会的信用评价？     □是  □否</w:t>
      </w:r>
    </w:p>
    <w:p w14:paraId="4DB9098A">
      <w:pPr>
        <w:spacing w:line="520" w:lineRule="exact"/>
        <w:ind w:firstLine="354" w:firstLineChars="150"/>
        <w:rPr>
          <w:rFonts w:hint="eastAsia" w:ascii="楷体_GB2312" w:hAnsi="仿宋" w:eastAsia="楷体_GB2312"/>
          <w:i/>
          <w:sz w:val="24"/>
          <w:u w:val="single"/>
        </w:rPr>
      </w:pPr>
      <w:r>
        <w:rPr>
          <w:rFonts w:hint="eastAsia" w:ascii="楷体_GB2312" w:hAnsi="仿宋" w:eastAsia="楷体_GB2312"/>
          <w:i/>
          <w:sz w:val="24"/>
        </w:rPr>
        <w:t>（如“是”，评价单位：</w:t>
      </w:r>
      <w:r>
        <w:rPr>
          <w:rFonts w:hint="eastAsia" w:ascii="楷体_GB2312" w:hAnsi="仿宋" w:eastAsia="楷体_GB2312"/>
          <w:i/>
          <w:sz w:val="24"/>
          <w:u w:val="single"/>
        </w:rPr>
        <w:t xml:space="preserve">                    </w:t>
      </w:r>
      <w:r>
        <w:rPr>
          <w:rFonts w:hint="eastAsia" w:ascii="楷体_GB2312" w:hAnsi="仿宋" w:eastAsia="楷体_GB2312"/>
          <w:i/>
          <w:sz w:val="24"/>
        </w:rPr>
        <w:t>评价日期：</w:t>
      </w:r>
      <w:r>
        <w:rPr>
          <w:rFonts w:hint="eastAsia" w:ascii="楷体_GB2312" w:hAnsi="仿宋" w:eastAsia="楷体_GB2312"/>
          <w:i/>
          <w:sz w:val="24"/>
          <w:u w:val="single"/>
        </w:rPr>
        <w:t xml:space="preserve">         </w:t>
      </w:r>
      <w:r>
        <w:rPr>
          <w:rFonts w:hint="eastAsia" w:ascii="楷体_GB2312" w:hAnsi="仿宋" w:eastAsia="楷体_GB2312"/>
          <w:i/>
          <w:sz w:val="24"/>
        </w:rPr>
        <w:t>等级：</w:t>
      </w:r>
      <w:r>
        <w:rPr>
          <w:rFonts w:hint="eastAsia" w:ascii="楷体_GB2312" w:hAnsi="仿宋" w:eastAsia="楷体_GB2312"/>
          <w:i/>
          <w:sz w:val="24"/>
          <w:u w:val="single"/>
        </w:rPr>
        <w:t xml:space="preserve">    ）</w:t>
      </w:r>
    </w:p>
    <w:p w14:paraId="4EAFBF7C">
      <w:pPr>
        <w:spacing w:line="520" w:lineRule="exact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4、贵企业是否为中国软件行业协会会员单位？       □是  □否</w:t>
      </w:r>
    </w:p>
    <w:p w14:paraId="4751D568">
      <w:pPr>
        <w:spacing w:line="520" w:lineRule="exact"/>
        <w:ind w:left="276" w:hanging="276" w:hangingChars="100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5、</w:t>
      </w:r>
      <w:r>
        <w:rPr>
          <w:rFonts w:hint="eastAsia" w:ascii="楷体_GB2312" w:hAnsi="仿宋" w:eastAsia="楷体_GB2312"/>
          <w:color w:val="000000"/>
          <w:sz w:val="28"/>
          <w:szCs w:val="28"/>
        </w:rPr>
        <w:t>在近三年内的经营活动中有无违法违规、行政管理机构通报和重大投诉等不良记录</w:t>
      </w:r>
      <w:r>
        <w:rPr>
          <w:rFonts w:hint="eastAsia" w:ascii="楷体_GB2312" w:hAnsi="仿宋" w:eastAsia="楷体_GB2312"/>
          <w:sz w:val="28"/>
          <w:szCs w:val="28"/>
        </w:rPr>
        <w:t>？                            □有  □无</w:t>
      </w:r>
    </w:p>
    <w:p w14:paraId="2974DD0F">
      <w:pPr>
        <w:ind w:firstLine="552" w:firstLineChars="200"/>
        <w:rPr>
          <w:rFonts w:hint="eastAsia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(</w:t>
      </w:r>
      <w:r>
        <w:rPr>
          <w:rFonts w:hint="eastAsia" w:ascii="仿宋" w:hAnsi="仿宋"/>
          <w:b/>
          <w:spacing w:val="-10"/>
          <w:sz w:val="28"/>
          <w:szCs w:val="28"/>
        </w:rPr>
        <w:t>备注:</w:t>
      </w:r>
      <w:r>
        <w:rPr>
          <w:rFonts w:hint="eastAsia" w:ascii="仿宋" w:hAnsi="仿宋"/>
          <w:spacing w:val="-10"/>
          <w:sz w:val="28"/>
          <w:szCs w:val="28"/>
        </w:rPr>
        <w:t>签章扫描后请邮件至</w:t>
      </w:r>
      <w:r>
        <w:rPr>
          <w:rFonts w:ascii="仿宋" w:hAnsi="仿宋"/>
          <w:spacing w:val="-10"/>
          <w:sz w:val="28"/>
          <w:szCs w:val="28"/>
        </w:rPr>
        <w:t>pgb</w:t>
      </w:r>
      <w:r>
        <w:rPr>
          <w:rFonts w:hint="eastAsia" w:ascii="仿宋" w:hAnsi="仿宋"/>
          <w:spacing w:val="-10"/>
          <w:sz w:val="28"/>
          <w:szCs w:val="28"/>
        </w:rPr>
        <w:t>@csia.org.cn</w:t>
      </w:r>
      <w:r>
        <w:rPr>
          <w:rFonts w:hint="eastAsia" w:ascii="仿宋" w:hAnsi="仿宋"/>
          <w:sz w:val="28"/>
          <w:szCs w:val="28"/>
        </w:rPr>
        <w:t>)</w:t>
      </w:r>
    </w:p>
    <w:sectPr>
      <w:headerReference r:id="rId3" w:type="default"/>
      <w:footerReference r:id="rId4" w:type="default"/>
      <w:pgSz w:w="11906" w:h="16838"/>
      <w:pgMar w:top="1701" w:right="1474" w:bottom="1560" w:left="1587" w:header="851" w:footer="153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918AC"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hint="eastAsia"/>
        <w:b/>
        <w:bCs/>
        <w:sz w:val="28"/>
      </w:rPr>
    </w:pPr>
    <w:r>
      <w:rPr>
        <w:rStyle w:val="9"/>
        <w:rFonts w:hint="eastAsia"/>
        <w:sz w:val="28"/>
      </w:rPr>
      <w:t>—</w:t>
    </w:r>
    <w:r>
      <w:rPr>
        <w:rStyle w:val="9"/>
        <w:sz w:val="28"/>
      </w:rPr>
      <w:t xml:space="preserve"> 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PAGE 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3</w:t>
    </w:r>
    <w:r>
      <w:rPr>
        <w:rStyle w:val="9"/>
        <w:sz w:val="28"/>
      </w:rPr>
      <w:fldChar w:fldCharType="end"/>
    </w:r>
    <w:r>
      <w:rPr>
        <w:rStyle w:val="9"/>
        <w:sz w:val="28"/>
      </w:rPr>
      <w:t xml:space="preserve"> </w:t>
    </w:r>
    <w:r>
      <w:rPr>
        <w:rStyle w:val="9"/>
        <w:rFonts w:hint="eastAsia"/>
        <w:sz w:val="28"/>
      </w:rPr>
      <w:t>—</w:t>
    </w:r>
  </w:p>
  <w:p w14:paraId="059457A7">
    <w:pPr>
      <w:pStyle w:val="4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0CE49">
    <w:pPr>
      <w:pStyle w:val="5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7D"/>
    <w:rsid w:val="000502A2"/>
    <w:rsid w:val="000A4C6A"/>
    <w:rsid w:val="000C53A3"/>
    <w:rsid w:val="000D11AD"/>
    <w:rsid w:val="000F6849"/>
    <w:rsid w:val="00106B34"/>
    <w:rsid w:val="00121D19"/>
    <w:rsid w:val="00122DB1"/>
    <w:rsid w:val="00131D2F"/>
    <w:rsid w:val="001440E4"/>
    <w:rsid w:val="00156E0B"/>
    <w:rsid w:val="0016478A"/>
    <w:rsid w:val="001650A2"/>
    <w:rsid w:val="0017029A"/>
    <w:rsid w:val="00190CBF"/>
    <w:rsid w:val="0019197A"/>
    <w:rsid w:val="001A40A6"/>
    <w:rsid w:val="001B4B52"/>
    <w:rsid w:val="001C1C31"/>
    <w:rsid w:val="002069E4"/>
    <w:rsid w:val="00216D79"/>
    <w:rsid w:val="00226A9B"/>
    <w:rsid w:val="00237854"/>
    <w:rsid w:val="002510EC"/>
    <w:rsid w:val="00256A4B"/>
    <w:rsid w:val="00277829"/>
    <w:rsid w:val="0028593D"/>
    <w:rsid w:val="00294C59"/>
    <w:rsid w:val="002A1A9D"/>
    <w:rsid w:val="002B3AFF"/>
    <w:rsid w:val="002C6EC2"/>
    <w:rsid w:val="002D1980"/>
    <w:rsid w:val="002D5ABE"/>
    <w:rsid w:val="002E6D82"/>
    <w:rsid w:val="00336790"/>
    <w:rsid w:val="00347ADD"/>
    <w:rsid w:val="003810A5"/>
    <w:rsid w:val="003818E4"/>
    <w:rsid w:val="003A5B68"/>
    <w:rsid w:val="003A7BD2"/>
    <w:rsid w:val="00410857"/>
    <w:rsid w:val="00410C17"/>
    <w:rsid w:val="00415366"/>
    <w:rsid w:val="00415AB7"/>
    <w:rsid w:val="00471C90"/>
    <w:rsid w:val="00483C22"/>
    <w:rsid w:val="004923B5"/>
    <w:rsid w:val="004B18E7"/>
    <w:rsid w:val="004C1571"/>
    <w:rsid w:val="004E75E3"/>
    <w:rsid w:val="005238C4"/>
    <w:rsid w:val="00546C00"/>
    <w:rsid w:val="0059133C"/>
    <w:rsid w:val="0059717C"/>
    <w:rsid w:val="005C1E1B"/>
    <w:rsid w:val="005E6DA3"/>
    <w:rsid w:val="005F503F"/>
    <w:rsid w:val="00601E19"/>
    <w:rsid w:val="00637D3E"/>
    <w:rsid w:val="006601C6"/>
    <w:rsid w:val="00660756"/>
    <w:rsid w:val="0069288E"/>
    <w:rsid w:val="00692999"/>
    <w:rsid w:val="006A70DE"/>
    <w:rsid w:val="00704F1C"/>
    <w:rsid w:val="00707D52"/>
    <w:rsid w:val="007148D0"/>
    <w:rsid w:val="0074080E"/>
    <w:rsid w:val="00746CBD"/>
    <w:rsid w:val="007609A6"/>
    <w:rsid w:val="007F7BE2"/>
    <w:rsid w:val="00825E14"/>
    <w:rsid w:val="0082638E"/>
    <w:rsid w:val="00831323"/>
    <w:rsid w:val="00843C88"/>
    <w:rsid w:val="0084452F"/>
    <w:rsid w:val="00845C36"/>
    <w:rsid w:val="00846E51"/>
    <w:rsid w:val="008501A8"/>
    <w:rsid w:val="0087052F"/>
    <w:rsid w:val="00871589"/>
    <w:rsid w:val="008719EC"/>
    <w:rsid w:val="0088452C"/>
    <w:rsid w:val="008A20FD"/>
    <w:rsid w:val="008A7EDF"/>
    <w:rsid w:val="008C4481"/>
    <w:rsid w:val="008D4CA3"/>
    <w:rsid w:val="008D583B"/>
    <w:rsid w:val="008D78D9"/>
    <w:rsid w:val="008E6AC7"/>
    <w:rsid w:val="008F520B"/>
    <w:rsid w:val="009379B2"/>
    <w:rsid w:val="00941408"/>
    <w:rsid w:val="00957018"/>
    <w:rsid w:val="00957554"/>
    <w:rsid w:val="009611DB"/>
    <w:rsid w:val="00975314"/>
    <w:rsid w:val="00975E34"/>
    <w:rsid w:val="009A2FB5"/>
    <w:rsid w:val="009A4BF6"/>
    <w:rsid w:val="009F1968"/>
    <w:rsid w:val="00A343C3"/>
    <w:rsid w:val="00A561EB"/>
    <w:rsid w:val="00A638A3"/>
    <w:rsid w:val="00AA539A"/>
    <w:rsid w:val="00AB4AF2"/>
    <w:rsid w:val="00AB6577"/>
    <w:rsid w:val="00AB6E9B"/>
    <w:rsid w:val="00AB7E37"/>
    <w:rsid w:val="00AC664B"/>
    <w:rsid w:val="00AC780F"/>
    <w:rsid w:val="00AE1B5A"/>
    <w:rsid w:val="00B034B7"/>
    <w:rsid w:val="00B26C3C"/>
    <w:rsid w:val="00B33980"/>
    <w:rsid w:val="00B45DE2"/>
    <w:rsid w:val="00B479FA"/>
    <w:rsid w:val="00B605C1"/>
    <w:rsid w:val="00B632ED"/>
    <w:rsid w:val="00B918D2"/>
    <w:rsid w:val="00C151F5"/>
    <w:rsid w:val="00C30792"/>
    <w:rsid w:val="00C30A88"/>
    <w:rsid w:val="00C40CF3"/>
    <w:rsid w:val="00C45312"/>
    <w:rsid w:val="00C86D6E"/>
    <w:rsid w:val="00C92635"/>
    <w:rsid w:val="00C931A5"/>
    <w:rsid w:val="00CE0496"/>
    <w:rsid w:val="00CF7C7D"/>
    <w:rsid w:val="00D0042B"/>
    <w:rsid w:val="00D00ADB"/>
    <w:rsid w:val="00D0259F"/>
    <w:rsid w:val="00D04821"/>
    <w:rsid w:val="00D103C3"/>
    <w:rsid w:val="00D103CA"/>
    <w:rsid w:val="00D23EF5"/>
    <w:rsid w:val="00D32B57"/>
    <w:rsid w:val="00D3408E"/>
    <w:rsid w:val="00D636B8"/>
    <w:rsid w:val="00D6468F"/>
    <w:rsid w:val="00DB66E4"/>
    <w:rsid w:val="00DC530D"/>
    <w:rsid w:val="00DD55AA"/>
    <w:rsid w:val="00DE34B6"/>
    <w:rsid w:val="00E00735"/>
    <w:rsid w:val="00E374EB"/>
    <w:rsid w:val="00E51D29"/>
    <w:rsid w:val="00E5473E"/>
    <w:rsid w:val="00E56923"/>
    <w:rsid w:val="00E73F6B"/>
    <w:rsid w:val="00E7738B"/>
    <w:rsid w:val="00E8171E"/>
    <w:rsid w:val="00EB7E25"/>
    <w:rsid w:val="00ED3D38"/>
    <w:rsid w:val="00EF534C"/>
    <w:rsid w:val="00F13A71"/>
    <w:rsid w:val="00F3134A"/>
    <w:rsid w:val="00F55A51"/>
    <w:rsid w:val="00F576AC"/>
    <w:rsid w:val="00F6362A"/>
    <w:rsid w:val="00FC3475"/>
    <w:rsid w:val="0D0A21C9"/>
    <w:rsid w:val="11C935AC"/>
    <w:rsid w:val="480F6530"/>
    <w:rsid w:val="579344AB"/>
    <w:rsid w:val="6F8F5D67"/>
    <w:rsid w:val="74D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批注框文本 字符"/>
    <w:basedOn w:val="7"/>
    <w:link w:val="3"/>
    <w:qFormat/>
    <w:uiPriority w:val="0"/>
    <w:rPr>
      <w:rFonts w:ascii="宋体" w:hAnsi="宋体" w:eastAsia="仿宋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宋体" w:hAnsi="宋体" w:eastAsia="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gwb\free.gw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free.gwb</Template>
  <Company> </Company>
  <Pages>1</Pages>
  <Words>1522</Words>
  <Characters>1633</Characters>
  <Lines>13</Lines>
  <Paragraphs>3</Paragraphs>
  <TotalTime>119</TotalTime>
  <ScaleCrop>false</ScaleCrop>
  <LinksUpToDate>false</LinksUpToDate>
  <CharactersWithSpaces>1828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2020-02-20T05:54:00Z</dcterms:created>
  <dc:creator>Administrator</dc:creator>
  <cp:lastModifiedBy>peter</cp:lastModifiedBy>
  <cp:lastPrinted>2021-12-28T07:16:00Z</cp:lastPrinted>
  <dcterms:modified xsi:type="dcterms:W3CDTF">2025-01-02T07:55:58Z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B621050BC94443AAB95558703E01B73E_13</vt:lpwstr>
  </property>
  <property fmtid="{D5CDD505-2E9C-101B-9397-08002B2CF9AE}" pid="4" name="KSOTemplateDocerSaveRecord">
    <vt:lpwstr>eyJoZGlkIjoiODhhODY2Y2ZjMjQxYTVkMDEwYmJkOWRmM2JlNzgwMmIiLCJ1c2VySWQiOiI3MzMyMzY3OTIifQ==</vt:lpwstr>
  </property>
</Properties>
</file>