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vertAlign w:val="baseline"/>
          <w:lang w:val="en-US" w:eastAsia="zh-CN"/>
        </w:rPr>
        <w:t>2023年工业和信息化质量品牌重点活动安排</w:t>
      </w:r>
      <w:bookmarkEnd w:id="0"/>
    </w:p>
    <w:tbl>
      <w:tblPr>
        <w:tblStyle w:val="9"/>
        <w:tblpPr w:leftFromText="180" w:rightFromText="180" w:vertAnchor="text" w:horzAnchor="page" w:tblpXSpec="center" w:tblpY="387"/>
        <w:tblOverlap w:val="never"/>
        <w:tblW w:w="9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524"/>
        <w:gridCol w:w="4913"/>
        <w:gridCol w:w="1200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重点任务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支撑机构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组织质量标杆遴选及交流活动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围绕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质量管理数字化、制造业可靠性、关键过程质量控制等方面，组织企业参加质量标杆遴选交流活动，引导企业运用先进的质量管理模式和方法，开展质量改进和创新活动。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6-10月份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市工业和信息化研究院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组织典型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案例征集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以工业和信息化质量品牌标准工作为重点，围绕质量管理数字化、可靠性提升、关键过程能力提升，品牌战略、品牌传播、标准建设等方面，组织典型案例征集，开展经验交流活动，推进典型案例的推广应用。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7-8月份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市工业和信息化研究院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举办质量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品牌培训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以提升企业质量品牌意识和质量品牌专业管理能力为重点，围绕质量管理体系、质量管理数字化、品牌战略和品牌传播等专题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组织开展培训交流活动。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7-11月份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市工业和信息化研究院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组织质量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品牌诊断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面向我市工业企业，组织质量品牌专家深入企业现场，从质量管理、品牌建设等方面，进行现场诊断和调研，提出改进意见，推动企业提升管理水平。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8-10月份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市工业和信息化研究院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开展质量管理小组活动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指导第三方机构组织质量管理（QC）小组活动，搭建企业质量提升活动交流平台，促进企业质量改进和创新成果分享，引导企业提高质量意识和质量管理水平。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3-9月份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市质量协会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举办品牌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故事大赛</w:t>
            </w:r>
          </w:p>
        </w:tc>
        <w:tc>
          <w:tcPr>
            <w:tcW w:w="4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以“聚焦价值引领 激活发展动能 打造卓著品牌”为主题，组织品牌故事大赛，设置演讲、征文、微电影、短视频等多种比赛类型，鼓励企业积极参与，营造重视品牌建设的良好氛围。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5-8月份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市质量协会</w:t>
            </w:r>
          </w:p>
        </w:tc>
      </w:tr>
    </w:tbl>
    <w:p>
      <w:pPr>
        <w:tabs>
          <w:tab w:val="left" w:pos="8643"/>
        </w:tabs>
        <w:spacing w:line="560" w:lineRule="exact"/>
        <w:ind w:right="201" w:rightChars="100" w:firstLine="201" w:firstLineChars="100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310" w:h="567" w:hRule="exact" w:wrap="around" w:vAnchor="page" w:hAnchor="margin" w:xAlign="outside" w:y="15140"/>
      <w:spacing w:line="280" w:lineRule="exact"/>
      <w:jc w:val="center"/>
      <w:rPr>
        <w:rStyle w:val="11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YzUwMWM0MzBlOTZjZDg1ZmRhOTgxM2ZkZDQxZDEifQ=="/>
  </w:docVars>
  <w:rsids>
    <w:rsidRoot w:val="001F581A"/>
    <w:rsid w:val="00001365"/>
    <w:rsid w:val="00002F68"/>
    <w:rsid w:val="000144F3"/>
    <w:rsid w:val="00020C56"/>
    <w:rsid w:val="00023CF7"/>
    <w:rsid w:val="00043F55"/>
    <w:rsid w:val="00046070"/>
    <w:rsid w:val="00046F69"/>
    <w:rsid w:val="00047EED"/>
    <w:rsid w:val="0006656E"/>
    <w:rsid w:val="00072218"/>
    <w:rsid w:val="00083F8C"/>
    <w:rsid w:val="000A4124"/>
    <w:rsid w:val="000B1338"/>
    <w:rsid w:val="000B6B4C"/>
    <w:rsid w:val="000D5F7A"/>
    <w:rsid w:val="000F782D"/>
    <w:rsid w:val="00100C4E"/>
    <w:rsid w:val="001032D1"/>
    <w:rsid w:val="00107027"/>
    <w:rsid w:val="00136316"/>
    <w:rsid w:val="00163844"/>
    <w:rsid w:val="00166523"/>
    <w:rsid w:val="00191AF1"/>
    <w:rsid w:val="00194FE5"/>
    <w:rsid w:val="001A2DE2"/>
    <w:rsid w:val="001C4BA3"/>
    <w:rsid w:val="001D4F6B"/>
    <w:rsid w:val="001F2E84"/>
    <w:rsid w:val="001F4533"/>
    <w:rsid w:val="001F581A"/>
    <w:rsid w:val="001F73A1"/>
    <w:rsid w:val="00212C15"/>
    <w:rsid w:val="0021602F"/>
    <w:rsid w:val="00223CC7"/>
    <w:rsid w:val="00224AC8"/>
    <w:rsid w:val="00224C9C"/>
    <w:rsid w:val="002305B4"/>
    <w:rsid w:val="00236910"/>
    <w:rsid w:val="00240AAF"/>
    <w:rsid w:val="00265288"/>
    <w:rsid w:val="00284EA7"/>
    <w:rsid w:val="002A125B"/>
    <w:rsid w:val="002A1C13"/>
    <w:rsid w:val="002A7BE3"/>
    <w:rsid w:val="002B0193"/>
    <w:rsid w:val="002C182A"/>
    <w:rsid w:val="002C1B72"/>
    <w:rsid w:val="002C284E"/>
    <w:rsid w:val="002C4980"/>
    <w:rsid w:val="002E404E"/>
    <w:rsid w:val="002E7BEF"/>
    <w:rsid w:val="00302117"/>
    <w:rsid w:val="00307012"/>
    <w:rsid w:val="00317A00"/>
    <w:rsid w:val="00324738"/>
    <w:rsid w:val="00332FBD"/>
    <w:rsid w:val="00334450"/>
    <w:rsid w:val="00344FFC"/>
    <w:rsid w:val="003564B8"/>
    <w:rsid w:val="00393CF6"/>
    <w:rsid w:val="0039400E"/>
    <w:rsid w:val="003A0AC9"/>
    <w:rsid w:val="003A3DA5"/>
    <w:rsid w:val="003A4D68"/>
    <w:rsid w:val="003B38AB"/>
    <w:rsid w:val="003D02CC"/>
    <w:rsid w:val="003D38DC"/>
    <w:rsid w:val="003D4250"/>
    <w:rsid w:val="003E2E59"/>
    <w:rsid w:val="003E37DD"/>
    <w:rsid w:val="003E737B"/>
    <w:rsid w:val="003F0DDB"/>
    <w:rsid w:val="003F4947"/>
    <w:rsid w:val="003F4C68"/>
    <w:rsid w:val="00411811"/>
    <w:rsid w:val="004266BB"/>
    <w:rsid w:val="00427B6B"/>
    <w:rsid w:val="00430BE2"/>
    <w:rsid w:val="00432DCC"/>
    <w:rsid w:val="00437C63"/>
    <w:rsid w:val="004405C3"/>
    <w:rsid w:val="00442A6F"/>
    <w:rsid w:val="00451077"/>
    <w:rsid w:val="0045180F"/>
    <w:rsid w:val="00454417"/>
    <w:rsid w:val="00454E06"/>
    <w:rsid w:val="004655FB"/>
    <w:rsid w:val="00465C94"/>
    <w:rsid w:val="0047071B"/>
    <w:rsid w:val="00470A0A"/>
    <w:rsid w:val="00485657"/>
    <w:rsid w:val="00496AE7"/>
    <w:rsid w:val="004A2739"/>
    <w:rsid w:val="004B0A1A"/>
    <w:rsid w:val="004B5B63"/>
    <w:rsid w:val="004C289E"/>
    <w:rsid w:val="004C2E30"/>
    <w:rsid w:val="004C3631"/>
    <w:rsid w:val="004C6787"/>
    <w:rsid w:val="004C734D"/>
    <w:rsid w:val="004D26C0"/>
    <w:rsid w:val="004E065E"/>
    <w:rsid w:val="004E1747"/>
    <w:rsid w:val="004F3D93"/>
    <w:rsid w:val="00501660"/>
    <w:rsid w:val="00506EAE"/>
    <w:rsid w:val="0055024E"/>
    <w:rsid w:val="005606FB"/>
    <w:rsid w:val="00560A51"/>
    <w:rsid w:val="00561059"/>
    <w:rsid w:val="0057569C"/>
    <w:rsid w:val="005826C9"/>
    <w:rsid w:val="00584234"/>
    <w:rsid w:val="005860B8"/>
    <w:rsid w:val="005A1E09"/>
    <w:rsid w:val="005A332F"/>
    <w:rsid w:val="005C7B51"/>
    <w:rsid w:val="005D4C9F"/>
    <w:rsid w:val="005E6A9B"/>
    <w:rsid w:val="005F0582"/>
    <w:rsid w:val="005F0A0C"/>
    <w:rsid w:val="006048F6"/>
    <w:rsid w:val="006050FD"/>
    <w:rsid w:val="00606809"/>
    <w:rsid w:val="00607A73"/>
    <w:rsid w:val="00612881"/>
    <w:rsid w:val="006222EE"/>
    <w:rsid w:val="006225AD"/>
    <w:rsid w:val="00627D66"/>
    <w:rsid w:val="0064073B"/>
    <w:rsid w:val="00643A09"/>
    <w:rsid w:val="00647C1A"/>
    <w:rsid w:val="00653696"/>
    <w:rsid w:val="00656B26"/>
    <w:rsid w:val="00663A31"/>
    <w:rsid w:val="0067276C"/>
    <w:rsid w:val="00677C1D"/>
    <w:rsid w:val="00677D79"/>
    <w:rsid w:val="006871A3"/>
    <w:rsid w:val="006A05AB"/>
    <w:rsid w:val="006A2FC7"/>
    <w:rsid w:val="006A36E3"/>
    <w:rsid w:val="006B0611"/>
    <w:rsid w:val="006B5896"/>
    <w:rsid w:val="006B5D32"/>
    <w:rsid w:val="006C0162"/>
    <w:rsid w:val="006D39AD"/>
    <w:rsid w:val="006D731A"/>
    <w:rsid w:val="006E731E"/>
    <w:rsid w:val="00707A04"/>
    <w:rsid w:val="00710A82"/>
    <w:rsid w:val="00711092"/>
    <w:rsid w:val="00711FD0"/>
    <w:rsid w:val="00717E06"/>
    <w:rsid w:val="00732AAC"/>
    <w:rsid w:val="00734B13"/>
    <w:rsid w:val="00735301"/>
    <w:rsid w:val="00736EB7"/>
    <w:rsid w:val="00754CAD"/>
    <w:rsid w:val="007565E2"/>
    <w:rsid w:val="00756732"/>
    <w:rsid w:val="007615B2"/>
    <w:rsid w:val="007640B0"/>
    <w:rsid w:val="00780B93"/>
    <w:rsid w:val="007A4343"/>
    <w:rsid w:val="007B2D83"/>
    <w:rsid w:val="007C069F"/>
    <w:rsid w:val="007D54E9"/>
    <w:rsid w:val="007E0ACD"/>
    <w:rsid w:val="007E114E"/>
    <w:rsid w:val="00801FC9"/>
    <w:rsid w:val="00803B03"/>
    <w:rsid w:val="0080438F"/>
    <w:rsid w:val="0081210F"/>
    <w:rsid w:val="00830F62"/>
    <w:rsid w:val="00836ABA"/>
    <w:rsid w:val="00840C66"/>
    <w:rsid w:val="00841072"/>
    <w:rsid w:val="008512B8"/>
    <w:rsid w:val="00861F8F"/>
    <w:rsid w:val="00880AFD"/>
    <w:rsid w:val="0088330C"/>
    <w:rsid w:val="0088379F"/>
    <w:rsid w:val="008C1364"/>
    <w:rsid w:val="008D28D9"/>
    <w:rsid w:val="008D303B"/>
    <w:rsid w:val="008E5F71"/>
    <w:rsid w:val="00901F62"/>
    <w:rsid w:val="009210E4"/>
    <w:rsid w:val="00934CBC"/>
    <w:rsid w:val="009368EC"/>
    <w:rsid w:val="009412CD"/>
    <w:rsid w:val="009634C8"/>
    <w:rsid w:val="009709D5"/>
    <w:rsid w:val="0097316F"/>
    <w:rsid w:val="0097731E"/>
    <w:rsid w:val="00986FD5"/>
    <w:rsid w:val="0098720A"/>
    <w:rsid w:val="00997ACE"/>
    <w:rsid w:val="009A2F05"/>
    <w:rsid w:val="009B117D"/>
    <w:rsid w:val="009B265E"/>
    <w:rsid w:val="009B273F"/>
    <w:rsid w:val="009B62F6"/>
    <w:rsid w:val="009C28DB"/>
    <w:rsid w:val="009C635A"/>
    <w:rsid w:val="009E44F3"/>
    <w:rsid w:val="00A2301C"/>
    <w:rsid w:val="00A271FD"/>
    <w:rsid w:val="00A2746E"/>
    <w:rsid w:val="00A324DD"/>
    <w:rsid w:val="00A32528"/>
    <w:rsid w:val="00A441EB"/>
    <w:rsid w:val="00A51E02"/>
    <w:rsid w:val="00A51E5B"/>
    <w:rsid w:val="00A52BE2"/>
    <w:rsid w:val="00A55425"/>
    <w:rsid w:val="00A640FE"/>
    <w:rsid w:val="00A7610E"/>
    <w:rsid w:val="00A77868"/>
    <w:rsid w:val="00A95AAA"/>
    <w:rsid w:val="00AA593A"/>
    <w:rsid w:val="00AA5A4E"/>
    <w:rsid w:val="00AC60BF"/>
    <w:rsid w:val="00AC7B35"/>
    <w:rsid w:val="00AE4E9E"/>
    <w:rsid w:val="00B04A5D"/>
    <w:rsid w:val="00B063DE"/>
    <w:rsid w:val="00B13A78"/>
    <w:rsid w:val="00B22939"/>
    <w:rsid w:val="00B2774B"/>
    <w:rsid w:val="00B47F31"/>
    <w:rsid w:val="00B50BC0"/>
    <w:rsid w:val="00B7733D"/>
    <w:rsid w:val="00B87CD9"/>
    <w:rsid w:val="00B905BD"/>
    <w:rsid w:val="00B92693"/>
    <w:rsid w:val="00B957BC"/>
    <w:rsid w:val="00BB320A"/>
    <w:rsid w:val="00BD18D1"/>
    <w:rsid w:val="00BE1878"/>
    <w:rsid w:val="00C07644"/>
    <w:rsid w:val="00C110F5"/>
    <w:rsid w:val="00C11C8F"/>
    <w:rsid w:val="00C1581C"/>
    <w:rsid w:val="00C34242"/>
    <w:rsid w:val="00C35220"/>
    <w:rsid w:val="00C3642B"/>
    <w:rsid w:val="00C40D18"/>
    <w:rsid w:val="00C462FA"/>
    <w:rsid w:val="00C67352"/>
    <w:rsid w:val="00C95D69"/>
    <w:rsid w:val="00CA2F38"/>
    <w:rsid w:val="00CB0CA7"/>
    <w:rsid w:val="00CC78A6"/>
    <w:rsid w:val="00CE4482"/>
    <w:rsid w:val="00CE6DAF"/>
    <w:rsid w:val="00CE70B8"/>
    <w:rsid w:val="00CE7C32"/>
    <w:rsid w:val="00D5337E"/>
    <w:rsid w:val="00D8047C"/>
    <w:rsid w:val="00D83EAB"/>
    <w:rsid w:val="00D93D49"/>
    <w:rsid w:val="00DB345F"/>
    <w:rsid w:val="00DB6AD6"/>
    <w:rsid w:val="00DE39EC"/>
    <w:rsid w:val="00DE75AF"/>
    <w:rsid w:val="00DF710E"/>
    <w:rsid w:val="00E05C24"/>
    <w:rsid w:val="00E15D10"/>
    <w:rsid w:val="00E21670"/>
    <w:rsid w:val="00E33700"/>
    <w:rsid w:val="00E34793"/>
    <w:rsid w:val="00E53B2F"/>
    <w:rsid w:val="00E5598D"/>
    <w:rsid w:val="00E6116D"/>
    <w:rsid w:val="00E63ACA"/>
    <w:rsid w:val="00E6431C"/>
    <w:rsid w:val="00E65710"/>
    <w:rsid w:val="00E7062B"/>
    <w:rsid w:val="00E7395C"/>
    <w:rsid w:val="00E74822"/>
    <w:rsid w:val="00E822E8"/>
    <w:rsid w:val="00E94D61"/>
    <w:rsid w:val="00EA487E"/>
    <w:rsid w:val="00EB2C93"/>
    <w:rsid w:val="00EB6F7B"/>
    <w:rsid w:val="00ED5645"/>
    <w:rsid w:val="00EF08A9"/>
    <w:rsid w:val="00EF6FB6"/>
    <w:rsid w:val="00F029BA"/>
    <w:rsid w:val="00F1314D"/>
    <w:rsid w:val="00F21126"/>
    <w:rsid w:val="00F22C45"/>
    <w:rsid w:val="00F23657"/>
    <w:rsid w:val="00F43E3A"/>
    <w:rsid w:val="00F479D1"/>
    <w:rsid w:val="00F50C1D"/>
    <w:rsid w:val="00F55D08"/>
    <w:rsid w:val="00F86262"/>
    <w:rsid w:val="00F86DDA"/>
    <w:rsid w:val="00F97090"/>
    <w:rsid w:val="00FA4600"/>
    <w:rsid w:val="00FB4568"/>
    <w:rsid w:val="014F0807"/>
    <w:rsid w:val="01B66E11"/>
    <w:rsid w:val="01C04B18"/>
    <w:rsid w:val="02291483"/>
    <w:rsid w:val="02361197"/>
    <w:rsid w:val="028A5470"/>
    <w:rsid w:val="02AA0F07"/>
    <w:rsid w:val="03C12D31"/>
    <w:rsid w:val="040875CC"/>
    <w:rsid w:val="041B409D"/>
    <w:rsid w:val="042E0F73"/>
    <w:rsid w:val="043E08AE"/>
    <w:rsid w:val="053239A4"/>
    <w:rsid w:val="053D1824"/>
    <w:rsid w:val="061504AA"/>
    <w:rsid w:val="06570B35"/>
    <w:rsid w:val="06ED47A7"/>
    <w:rsid w:val="078F18F9"/>
    <w:rsid w:val="08466A8C"/>
    <w:rsid w:val="09155A24"/>
    <w:rsid w:val="0985220D"/>
    <w:rsid w:val="09EC411D"/>
    <w:rsid w:val="0A0B06B6"/>
    <w:rsid w:val="0A167487"/>
    <w:rsid w:val="0A3A545C"/>
    <w:rsid w:val="0A5D0AF2"/>
    <w:rsid w:val="0BEF446C"/>
    <w:rsid w:val="0C57440A"/>
    <w:rsid w:val="0D162E56"/>
    <w:rsid w:val="0DBB09FF"/>
    <w:rsid w:val="0DE21C1E"/>
    <w:rsid w:val="0ED332CC"/>
    <w:rsid w:val="0F063ED8"/>
    <w:rsid w:val="0F861EF1"/>
    <w:rsid w:val="10131C82"/>
    <w:rsid w:val="110E276D"/>
    <w:rsid w:val="12975C06"/>
    <w:rsid w:val="12D26ADB"/>
    <w:rsid w:val="12F023A3"/>
    <w:rsid w:val="135D536A"/>
    <w:rsid w:val="136C0038"/>
    <w:rsid w:val="13D32407"/>
    <w:rsid w:val="140C70D1"/>
    <w:rsid w:val="14336324"/>
    <w:rsid w:val="143C2A55"/>
    <w:rsid w:val="14487AF9"/>
    <w:rsid w:val="147D0D66"/>
    <w:rsid w:val="14852713"/>
    <w:rsid w:val="14E27C31"/>
    <w:rsid w:val="15237E46"/>
    <w:rsid w:val="15965E93"/>
    <w:rsid w:val="15AC7766"/>
    <w:rsid w:val="15B40FFB"/>
    <w:rsid w:val="15B63293"/>
    <w:rsid w:val="16783DAD"/>
    <w:rsid w:val="167C0726"/>
    <w:rsid w:val="16B96F29"/>
    <w:rsid w:val="16BC270A"/>
    <w:rsid w:val="178F4761"/>
    <w:rsid w:val="17D56FFF"/>
    <w:rsid w:val="1828410E"/>
    <w:rsid w:val="1833390A"/>
    <w:rsid w:val="186B3609"/>
    <w:rsid w:val="18CD4BAE"/>
    <w:rsid w:val="19082F08"/>
    <w:rsid w:val="192C4EE5"/>
    <w:rsid w:val="1936435F"/>
    <w:rsid w:val="197A3AD7"/>
    <w:rsid w:val="1A140F37"/>
    <w:rsid w:val="1B7D1F35"/>
    <w:rsid w:val="1C7444C6"/>
    <w:rsid w:val="1D22153E"/>
    <w:rsid w:val="1D30408E"/>
    <w:rsid w:val="1D651630"/>
    <w:rsid w:val="1DAC0328"/>
    <w:rsid w:val="1DC56CAB"/>
    <w:rsid w:val="1E2377A1"/>
    <w:rsid w:val="1E736A55"/>
    <w:rsid w:val="1EBB3548"/>
    <w:rsid w:val="1FB96EC1"/>
    <w:rsid w:val="1FE06F44"/>
    <w:rsid w:val="201C46E1"/>
    <w:rsid w:val="217879EF"/>
    <w:rsid w:val="22F4028B"/>
    <w:rsid w:val="232F4035"/>
    <w:rsid w:val="24BD6F32"/>
    <w:rsid w:val="250C4E77"/>
    <w:rsid w:val="254864DD"/>
    <w:rsid w:val="255C7556"/>
    <w:rsid w:val="258055C1"/>
    <w:rsid w:val="25C504BA"/>
    <w:rsid w:val="263408AA"/>
    <w:rsid w:val="26DF7C14"/>
    <w:rsid w:val="27527F8A"/>
    <w:rsid w:val="276E7C34"/>
    <w:rsid w:val="280E6225"/>
    <w:rsid w:val="281D1F0B"/>
    <w:rsid w:val="28A40344"/>
    <w:rsid w:val="29635D65"/>
    <w:rsid w:val="29B931C8"/>
    <w:rsid w:val="29C34A2B"/>
    <w:rsid w:val="29D84A89"/>
    <w:rsid w:val="2A130A85"/>
    <w:rsid w:val="2A3D5EC4"/>
    <w:rsid w:val="2A4B5D5F"/>
    <w:rsid w:val="2AFC6C37"/>
    <w:rsid w:val="2C576C6D"/>
    <w:rsid w:val="2CDE5825"/>
    <w:rsid w:val="2D9D5C90"/>
    <w:rsid w:val="2DC27461"/>
    <w:rsid w:val="2DD91E8A"/>
    <w:rsid w:val="2E305364"/>
    <w:rsid w:val="2E612ABB"/>
    <w:rsid w:val="2EA7447E"/>
    <w:rsid w:val="2ECE490E"/>
    <w:rsid w:val="2FA07C49"/>
    <w:rsid w:val="2FC6237C"/>
    <w:rsid w:val="31932F78"/>
    <w:rsid w:val="31E14220"/>
    <w:rsid w:val="31E24AA6"/>
    <w:rsid w:val="331007ED"/>
    <w:rsid w:val="346016D7"/>
    <w:rsid w:val="34897AAD"/>
    <w:rsid w:val="356D4E52"/>
    <w:rsid w:val="36891CF8"/>
    <w:rsid w:val="37CC48E9"/>
    <w:rsid w:val="384B40FA"/>
    <w:rsid w:val="38CA296B"/>
    <w:rsid w:val="396C0072"/>
    <w:rsid w:val="39B76487"/>
    <w:rsid w:val="39F6622E"/>
    <w:rsid w:val="3A203508"/>
    <w:rsid w:val="3A761E11"/>
    <w:rsid w:val="3A93425A"/>
    <w:rsid w:val="3ACA42B4"/>
    <w:rsid w:val="3ADF7F71"/>
    <w:rsid w:val="3B006175"/>
    <w:rsid w:val="3B221C26"/>
    <w:rsid w:val="3B4404A5"/>
    <w:rsid w:val="3B7EE100"/>
    <w:rsid w:val="3B8C26F8"/>
    <w:rsid w:val="3B8F4F08"/>
    <w:rsid w:val="3CF50122"/>
    <w:rsid w:val="3CF7644C"/>
    <w:rsid w:val="3CFC3DC9"/>
    <w:rsid w:val="3D1D08BB"/>
    <w:rsid w:val="3D6C3056"/>
    <w:rsid w:val="3D7F1D72"/>
    <w:rsid w:val="3D893F78"/>
    <w:rsid w:val="3DA02CDF"/>
    <w:rsid w:val="3E4F72AB"/>
    <w:rsid w:val="3E60409D"/>
    <w:rsid w:val="3E8246A6"/>
    <w:rsid w:val="3EDB2ED1"/>
    <w:rsid w:val="3F19770F"/>
    <w:rsid w:val="3F9D6411"/>
    <w:rsid w:val="3FE931E1"/>
    <w:rsid w:val="400E020C"/>
    <w:rsid w:val="411D5D3F"/>
    <w:rsid w:val="412641A5"/>
    <w:rsid w:val="418A3BDD"/>
    <w:rsid w:val="42351BEA"/>
    <w:rsid w:val="42BD1E09"/>
    <w:rsid w:val="436932C3"/>
    <w:rsid w:val="438748BE"/>
    <w:rsid w:val="43AA712C"/>
    <w:rsid w:val="4479175B"/>
    <w:rsid w:val="44B12EB7"/>
    <w:rsid w:val="451D6D63"/>
    <w:rsid w:val="4590610D"/>
    <w:rsid w:val="45A472E4"/>
    <w:rsid w:val="45B63BEB"/>
    <w:rsid w:val="45D138D2"/>
    <w:rsid w:val="45F06367"/>
    <w:rsid w:val="463837DF"/>
    <w:rsid w:val="46A721E8"/>
    <w:rsid w:val="46CB3941"/>
    <w:rsid w:val="46F94ACA"/>
    <w:rsid w:val="473C708E"/>
    <w:rsid w:val="47753D73"/>
    <w:rsid w:val="47D76561"/>
    <w:rsid w:val="48014614"/>
    <w:rsid w:val="480530D7"/>
    <w:rsid w:val="48D204C8"/>
    <w:rsid w:val="48D838FF"/>
    <w:rsid w:val="49AF2156"/>
    <w:rsid w:val="49AF6EDD"/>
    <w:rsid w:val="49D70220"/>
    <w:rsid w:val="4B780C52"/>
    <w:rsid w:val="4C1750CE"/>
    <w:rsid w:val="4C911BCF"/>
    <w:rsid w:val="4CA54782"/>
    <w:rsid w:val="4CB027D6"/>
    <w:rsid w:val="4CE76DE9"/>
    <w:rsid w:val="4EDD6C71"/>
    <w:rsid w:val="500656EA"/>
    <w:rsid w:val="5025492B"/>
    <w:rsid w:val="504A3D25"/>
    <w:rsid w:val="50B33F68"/>
    <w:rsid w:val="51086095"/>
    <w:rsid w:val="512B7616"/>
    <w:rsid w:val="51A15098"/>
    <w:rsid w:val="51AE1EE2"/>
    <w:rsid w:val="51D018E4"/>
    <w:rsid w:val="51F33A60"/>
    <w:rsid w:val="52072381"/>
    <w:rsid w:val="52FC6F6E"/>
    <w:rsid w:val="5305224E"/>
    <w:rsid w:val="53A43C43"/>
    <w:rsid w:val="53A560AE"/>
    <w:rsid w:val="53A66F6A"/>
    <w:rsid w:val="53AA63BA"/>
    <w:rsid w:val="53E020ED"/>
    <w:rsid w:val="545542B2"/>
    <w:rsid w:val="54BD6C6E"/>
    <w:rsid w:val="54EB3568"/>
    <w:rsid w:val="55D971BC"/>
    <w:rsid w:val="56BD2715"/>
    <w:rsid w:val="56DC30C3"/>
    <w:rsid w:val="56FF505F"/>
    <w:rsid w:val="57E2204C"/>
    <w:rsid w:val="5804789F"/>
    <w:rsid w:val="59A26FB6"/>
    <w:rsid w:val="5A995821"/>
    <w:rsid w:val="5AE722C3"/>
    <w:rsid w:val="5B9459AA"/>
    <w:rsid w:val="5C9855C9"/>
    <w:rsid w:val="5D3423B8"/>
    <w:rsid w:val="5D695FA6"/>
    <w:rsid w:val="5F541204"/>
    <w:rsid w:val="5FAF0612"/>
    <w:rsid w:val="5FDC6467"/>
    <w:rsid w:val="5FFB2DF6"/>
    <w:rsid w:val="600F4854"/>
    <w:rsid w:val="60E30CC5"/>
    <w:rsid w:val="619D7779"/>
    <w:rsid w:val="621F24B9"/>
    <w:rsid w:val="624C5A71"/>
    <w:rsid w:val="6258730D"/>
    <w:rsid w:val="62ED1E14"/>
    <w:rsid w:val="64B14748"/>
    <w:rsid w:val="64D64878"/>
    <w:rsid w:val="65BF2FF0"/>
    <w:rsid w:val="66362444"/>
    <w:rsid w:val="664D2F13"/>
    <w:rsid w:val="665C09F7"/>
    <w:rsid w:val="66A80931"/>
    <w:rsid w:val="66B9513D"/>
    <w:rsid w:val="66FB7276"/>
    <w:rsid w:val="678E1A9C"/>
    <w:rsid w:val="67BE391A"/>
    <w:rsid w:val="68134AD4"/>
    <w:rsid w:val="681434EC"/>
    <w:rsid w:val="68D81AD6"/>
    <w:rsid w:val="68F86F91"/>
    <w:rsid w:val="69054CE9"/>
    <w:rsid w:val="6910780F"/>
    <w:rsid w:val="69843F6B"/>
    <w:rsid w:val="69D3033E"/>
    <w:rsid w:val="69E01DE1"/>
    <w:rsid w:val="69F109E3"/>
    <w:rsid w:val="6A061416"/>
    <w:rsid w:val="6A097598"/>
    <w:rsid w:val="6A8C3AEA"/>
    <w:rsid w:val="6AF47565"/>
    <w:rsid w:val="6B3F44F7"/>
    <w:rsid w:val="6B427EFC"/>
    <w:rsid w:val="6C296921"/>
    <w:rsid w:val="6D493BDF"/>
    <w:rsid w:val="6ECB5E38"/>
    <w:rsid w:val="700158FC"/>
    <w:rsid w:val="70507791"/>
    <w:rsid w:val="70B912FD"/>
    <w:rsid w:val="71674A90"/>
    <w:rsid w:val="718A5B55"/>
    <w:rsid w:val="718A71EA"/>
    <w:rsid w:val="71E407D5"/>
    <w:rsid w:val="72CF03EF"/>
    <w:rsid w:val="730F21E4"/>
    <w:rsid w:val="734C5207"/>
    <w:rsid w:val="73EC1E63"/>
    <w:rsid w:val="75114065"/>
    <w:rsid w:val="756F4A6F"/>
    <w:rsid w:val="758D6113"/>
    <w:rsid w:val="760156E7"/>
    <w:rsid w:val="761B6CA4"/>
    <w:rsid w:val="762D2CC2"/>
    <w:rsid w:val="76DD4B47"/>
    <w:rsid w:val="77B74869"/>
    <w:rsid w:val="77CBAA22"/>
    <w:rsid w:val="77FF0B8F"/>
    <w:rsid w:val="77FFCABE"/>
    <w:rsid w:val="78032D83"/>
    <w:rsid w:val="781D3F22"/>
    <w:rsid w:val="78244DE6"/>
    <w:rsid w:val="78982D12"/>
    <w:rsid w:val="78B83C3B"/>
    <w:rsid w:val="78E666D4"/>
    <w:rsid w:val="7901150D"/>
    <w:rsid w:val="79F32A37"/>
    <w:rsid w:val="79FE368E"/>
    <w:rsid w:val="7A6A5EBD"/>
    <w:rsid w:val="7ABA696F"/>
    <w:rsid w:val="7ACD5604"/>
    <w:rsid w:val="7ADA618C"/>
    <w:rsid w:val="7AED4090"/>
    <w:rsid w:val="7B141188"/>
    <w:rsid w:val="7B8B5E1C"/>
    <w:rsid w:val="7B98714C"/>
    <w:rsid w:val="7BBF0DFE"/>
    <w:rsid w:val="7BF5E109"/>
    <w:rsid w:val="7C1B5180"/>
    <w:rsid w:val="7C392830"/>
    <w:rsid w:val="7C9C0856"/>
    <w:rsid w:val="7CB816D4"/>
    <w:rsid w:val="7CDE2576"/>
    <w:rsid w:val="7D5E3654"/>
    <w:rsid w:val="7E4347F3"/>
    <w:rsid w:val="7EFFF8D7"/>
    <w:rsid w:val="7F01696A"/>
    <w:rsid w:val="7F7E1420"/>
    <w:rsid w:val="7F992E20"/>
    <w:rsid w:val="ABEDDD40"/>
    <w:rsid w:val="BFFFD955"/>
    <w:rsid w:val="FD5E164E"/>
    <w:rsid w:val="FFBE1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center"/>
    </w:pPr>
    <w:rPr>
      <w:rFonts w:ascii="Times New Roman" w:hAnsi="Times New Roman"/>
      <w:sz w:val="44"/>
      <w:szCs w:val="4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ome\kylin\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平级发文.dot</Template>
  <Company>tjec</Company>
  <Pages>8</Pages>
  <Words>3766</Words>
  <Characters>3834</Characters>
  <Lines>4</Lines>
  <Paragraphs>1</Paragraphs>
  <TotalTime>82</TotalTime>
  <ScaleCrop>false</ScaleCrop>
  <LinksUpToDate>false</LinksUpToDate>
  <CharactersWithSpaces>3864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2018-08-18T09:28:00Z</dcterms:created>
  <dc:creator>办公室</dc:creator>
  <cp:lastModifiedBy>15122053668</cp:lastModifiedBy>
  <cp:lastPrinted>2023-06-30T06:04:00Z</cp:lastPrinted>
  <dcterms:modified xsi:type="dcterms:W3CDTF">2023-07-06T08:19:19Z</dcterms:modified>
  <dc:title>津经[2003]号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7E692A722C6147F1B0BA43493D2B59F4_13</vt:lpwstr>
  </property>
</Properties>
</file>