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F75D6">
      <w:pPr>
        <w:spacing w:line="700" w:lineRule="exact"/>
        <w:rPr>
          <w:rFonts w:hint="default" w:ascii="Times New Roman" w:hAnsi="Times New Roman" w:eastAsia="黑体" w:cs="黑体"/>
          <w:bCs/>
          <w:sz w:val="36"/>
          <w:szCs w:val="36"/>
          <w:highlight w:val="none"/>
          <w:lang w:val="en-US" w:eastAsia="zh-CN"/>
        </w:rPr>
      </w:pPr>
      <w:bookmarkStart w:id="0" w:name="_Hlk71556751"/>
      <w:r>
        <w:rPr>
          <w:rFonts w:hint="eastAsia" w:ascii="Times New Roman" w:hAnsi="Times New Roman" w:eastAsia="黑体" w:cs="黑体"/>
          <w:bCs/>
          <w:sz w:val="36"/>
          <w:szCs w:val="36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bCs/>
          <w:sz w:val="36"/>
          <w:szCs w:val="36"/>
          <w:highlight w:val="none"/>
          <w:lang w:val="en-US" w:eastAsia="zh-CN"/>
        </w:rPr>
        <w:t>1</w:t>
      </w:r>
    </w:p>
    <w:tbl>
      <w:tblPr>
        <w:tblStyle w:val="8"/>
        <w:tblpPr w:leftFromText="180" w:rightFromText="180" w:vertAnchor="text" w:horzAnchor="page" w:tblpX="3769" w:tblpY="2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14:paraId="5B56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54" w:type="dxa"/>
            <w:noWrap w:val="0"/>
            <w:vAlign w:val="center"/>
          </w:tcPr>
          <w:p w14:paraId="47C5B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4480D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5CB85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0BA8C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1B4F9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5C084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0841A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42E3E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1703D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454" w:type="dxa"/>
            <w:noWrap w:val="0"/>
            <w:vAlign w:val="top"/>
          </w:tcPr>
          <w:p w14:paraId="47095E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</w:tbl>
    <w:p w14:paraId="50CEAB1E">
      <w:pPr>
        <w:spacing w:line="700" w:lineRule="exact"/>
        <w:rPr>
          <w:rFonts w:ascii="Times New Roman" w:hAnsi="Times New Roman" w:eastAsia="宋体" w:cs="Times New Roman"/>
          <w:b/>
          <w:sz w:val="18"/>
          <w:szCs w:val="18"/>
          <w:highlight w:val="none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highlight w:val="none"/>
        </w:rPr>
        <w:t>项目编号：</w:t>
      </w:r>
    </w:p>
    <w:p w14:paraId="2FE90FC0">
      <w:pPr>
        <w:rPr>
          <w:rFonts w:hint="eastAsia" w:ascii="Times New Roman" w:hAnsi="Times New Roman" w:eastAsia="华文中宋" w:cs="Times New Roman"/>
          <w:sz w:val="84"/>
          <w:szCs w:val="84"/>
          <w:highlight w:val="none"/>
        </w:rPr>
      </w:pPr>
    </w:p>
    <w:p w14:paraId="4E038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8"/>
          <w:szCs w:val="48"/>
          <w:highlight w:val="none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sz w:val="48"/>
          <w:szCs w:val="48"/>
          <w:highlight w:val="none"/>
        </w:rPr>
        <w:t>天津市制造</w:t>
      </w:r>
      <w:r>
        <w:rPr>
          <w:rFonts w:hint="eastAsia" w:ascii="Times New Roman" w:hAnsi="Times New Roman" w:eastAsia="方正小标宋简体" w:cs="方正小标宋简体"/>
          <w:sz w:val="48"/>
          <w:szCs w:val="48"/>
          <w:highlight w:val="none"/>
          <w:lang w:val="en-US" w:eastAsia="zh-CN"/>
        </w:rPr>
        <w:t>业高质量发展</w:t>
      </w:r>
      <w:r>
        <w:rPr>
          <w:rFonts w:hint="eastAsia" w:ascii="Times New Roman" w:hAnsi="Times New Roman" w:eastAsia="方正小标宋简体" w:cs="方正小标宋简体"/>
          <w:sz w:val="48"/>
          <w:szCs w:val="48"/>
          <w:highlight w:val="none"/>
        </w:rPr>
        <w:t>专项资金</w:t>
      </w:r>
    </w:p>
    <w:p w14:paraId="32B6C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国家中小企业数字化转型城市试点</w:t>
      </w:r>
    </w:p>
    <w:p w14:paraId="67BE3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中小企业数字化转型三、四级项目</w:t>
      </w:r>
    </w:p>
    <w:p w14:paraId="7FC46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72"/>
          <w:szCs w:val="72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72"/>
          <w:szCs w:val="72"/>
          <w:highlight w:val="none"/>
        </w:rPr>
        <w:t>验 收 报 告</w:t>
      </w:r>
    </w:p>
    <w:bookmarkEnd w:id="1"/>
    <w:p w14:paraId="7A0C8ED5">
      <w:pPr>
        <w:rPr>
          <w:rFonts w:hint="eastAsia" w:ascii="Times New Roman" w:hAnsi="Times New Roman" w:eastAsia="华文中宋" w:cs="Times New Roman"/>
          <w:sz w:val="36"/>
          <w:highlight w:val="none"/>
        </w:rPr>
      </w:pPr>
    </w:p>
    <w:p w14:paraId="755DF0A9">
      <w:pPr>
        <w:rPr>
          <w:rFonts w:hint="eastAsia" w:ascii="Times New Roman" w:hAnsi="Times New Roman" w:eastAsia="宋体" w:cs="Times New Roman"/>
          <w:sz w:val="32"/>
          <w:highlight w:val="none"/>
        </w:rPr>
      </w:pPr>
    </w:p>
    <w:p w14:paraId="1F16A404">
      <w:pPr>
        <w:rPr>
          <w:rFonts w:hint="eastAsia" w:ascii="Times New Roman" w:hAnsi="Times New Roman" w:eastAsia="宋体" w:cs="宋体"/>
          <w:sz w:val="30"/>
          <w:szCs w:val="30"/>
          <w:highlight w:val="none"/>
        </w:rPr>
      </w:pPr>
      <w:r>
        <w:rPr>
          <w:rFonts w:hint="eastAsia" w:ascii="Times New Roman" w:hAnsi="Times New Roman" w:eastAsia="宋体" w:cs="宋体"/>
          <w:sz w:val="36"/>
          <w:szCs w:val="36"/>
          <w:highlight w:val="none"/>
        </w:rPr>
        <w:t>项目名称：</w:t>
      </w:r>
      <w:r>
        <w:rPr>
          <w:rFonts w:hint="eastAsia" w:ascii="Times New Roman" w:hAnsi="Times New Roman" w:eastAsia="宋体" w:cs="宋体"/>
          <w:sz w:val="30"/>
          <w:szCs w:val="30"/>
          <w:highlight w:val="none"/>
        </w:rPr>
        <w:t xml:space="preserve"> </w:t>
      </w:r>
    </w:p>
    <w:p w14:paraId="6BEE5F2F">
      <w:pPr>
        <w:rPr>
          <w:rFonts w:hint="eastAsia" w:ascii="Times New Roman" w:hAnsi="Times New Roman" w:eastAsia="宋体" w:cs="宋体"/>
          <w:sz w:val="36"/>
          <w:szCs w:val="36"/>
          <w:highlight w:val="none"/>
        </w:rPr>
      </w:pPr>
      <w:r>
        <w:rPr>
          <w:rFonts w:hint="eastAsia" w:ascii="Times New Roman" w:hAnsi="Times New Roman" w:eastAsia="宋体" w:cs="宋体"/>
          <w:sz w:val="36"/>
          <w:szCs w:val="36"/>
          <w:highlight w:val="none"/>
        </w:rPr>
        <w:t xml:space="preserve">项目承担单位（盖章）： </w:t>
      </w:r>
    </w:p>
    <w:p w14:paraId="59DBA559">
      <w:pPr>
        <w:rPr>
          <w:rFonts w:ascii="Times New Roman" w:hAnsi="Times New Roman" w:eastAsia="宋体" w:cs="宋体"/>
          <w:sz w:val="36"/>
          <w:szCs w:val="36"/>
          <w:highlight w:val="none"/>
        </w:rPr>
      </w:pPr>
      <w:r>
        <w:rPr>
          <w:rFonts w:hint="eastAsia" w:ascii="Times New Roman" w:hAnsi="Times New Roman" w:eastAsia="宋体" w:cs="宋体"/>
          <w:sz w:val="36"/>
          <w:szCs w:val="36"/>
          <w:highlight w:val="none"/>
        </w:rPr>
        <w:t>专项资金名称及批次：</w:t>
      </w:r>
    </w:p>
    <w:p w14:paraId="608FFBDA">
      <w:pPr>
        <w:rPr>
          <w:rFonts w:hint="eastAsia" w:ascii="Times New Roman" w:hAnsi="Times New Roman" w:eastAsia="宋体" w:cs="宋体"/>
          <w:sz w:val="36"/>
          <w:szCs w:val="36"/>
          <w:highlight w:val="none"/>
        </w:rPr>
      </w:pPr>
      <w:r>
        <w:rPr>
          <w:rFonts w:hint="eastAsia" w:ascii="Times New Roman" w:hAnsi="Times New Roman" w:eastAsia="宋体" w:cs="宋体"/>
          <w:sz w:val="36"/>
          <w:szCs w:val="36"/>
          <w:highlight w:val="none"/>
        </w:rPr>
        <w:t>支持方向：</w:t>
      </w:r>
    </w:p>
    <w:p w14:paraId="1A569139">
      <w:pPr>
        <w:rPr>
          <w:rFonts w:hint="eastAsia" w:ascii="Times New Roman" w:hAnsi="Times New Roman" w:eastAsia="宋体" w:cs="宋体"/>
          <w:sz w:val="36"/>
          <w:szCs w:val="36"/>
          <w:highlight w:val="none"/>
        </w:rPr>
      </w:pPr>
      <w:r>
        <w:rPr>
          <w:rFonts w:hint="eastAsia" w:ascii="Times New Roman" w:hAnsi="Times New Roman" w:eastAsia="宋体" w:cs="宋体"/>
          <w:sz w:val="36"/>
          <w:szCs w:val="36"/>
          <w:highlight w:val="none"/>
        </w:rPr>
        <w:t>项目负责人及手机：</w:t>
      </w:r>
    </w:p>
    <w:p w14:paraId="083BD40E">
      <w:pPr>
        <w:rPr>
          <w:rFonts w:hint="eastAsia" w:ascii="Times New Roman" w:hAnsi="Times New Roman" w:eastAsia="宋体" w:cs="宋体"/>
          <w:sz w:val="44"/>
          <w:szCs w:val="44"/>
          <w:highlight w:val="none"/>
        </w:rPr>
      </w:pPr>
      <w:r>
        <w:rPr>
          <w:rFonts w:hint="eastAsia" w:ascii="Times New Roman" w:hAnsi="Times New Roman" w:eastAsia="宋体" w:cs="宋体"/>
          <w:sz w:val="36"/>
          <w:szCs w:val="36"/>
          <w:highlight w:val="none"/>
        </w:rPr>
        <w:t>填写日期：</w:t>
      </w:r>
      <w:r>
        <w:rPr>
          <w:rFonts w:hint="eastAsia" w:ascii="Times New Roman" w:hAnsi="Times New Roman" w:eastAsia="宋体" w:cs="宋体"/>
          <w:sz w:val="44"/>
          <w:szCs w:val="44"/>
          <w:highlight w:val="none"/>
        </w:rPr>
        <w:t xml:space="preserve"> </w:t>
      </w:r>
    </w:p>
    <w:p w14:paraId="5C7E6148">
      <w:pPr>
        <w:rPr>
          <w:rFonts w:hint="eastAsia" w:ascii="Times New Roman" w:hAnsi="Times New Roman" w:eastAsia="宋体" w:cs="宋体"/>
          <w:b/>
          <w:bCs/>
          <w:color w:val="FF0000"/>
          <w:sz w:val="44"/>
          <w:szCs w:val="44"/>
          <w:highlight w:val="none"/>
        </w:rPr>
      </w:pPr>
    </w:p>
    <w:p w14:paraId="0BED8BC2">
      <w:pPr>
        <w:jc w:val="center"/>
        <w:rPr>
          <w:rFonts w:hint="eastAsia" w:ascii="Times New Roman" w:hAnsi="Times New Roman" w:eastAsia="宋体" w:cs="宋体"/>
          <w:b/>
          <w:bCs/>
          <w:sz w:val="36"/>
          <w:szCs w:val="36"/>
          <w:highlight w:val="none"/>
        </w:rPr>
      </w:pPr>
      <w:r>
        <w:rPr>
          <w:rFonts w:hint="eastAsia" w:ascii="Times New Roman" w:hAnsi="Times New Roman" w:eastAsia="宋体" w:cs="宋体"/>
          <w:b/>
          <w:bCs/>
          <w:sz w:val="36"/>
          <w:szCs w:val="36"/>
          <w:highlight w:val="none"/>
        </w:rPr>
        <w:t>天津市工业和信息化局</w:t>
      </w:r>
    </w:p>
    <w:p w14:paraId="6318332D">
      <w:pPr>
        <w:jc w:val="center"/>
        <w:rPr>
          <w:rFonts w:hint="eastAsia" w:ascii="Times New Roman" w:hAnsi="Times New Roman" w:eastAsia="宋体" w:cs="宋体"/>
          <w:b/>
          <w:bCs/>
          <w:sz w:val="36"/>
          <w:szCs w:val="36"/>
          <w:highlight w:val="none"/>
        </w:rPr>
      </w:pPr>
      <w:r>
        <w:rPr>
          <w:rFonts w:hint="eastAsia" w:ascii="Times New Roman" w:hAnsi="Times New Roman" w:eastAsia="宋体" w:cs="宋体"/>
          <w:b/>
          <w:bCs/>
          <w:sz w:val="36"/>
          <w:szCs w:val="36"/>
          <w:highlight w:val="none"/>
        </w:rPr>
        <w:t>二○二</w:t>
      </w:r>
      <w:r>
        <w:rPr>
          <w:rFonts w:hint="eastAsia" w:ascii="Times New Roman" w:hAnsi="Times New Roman" w:eastAsia="宋体" w:cs="宋体"/>
          <w:b/>
          <w:bCs/>
          <w:sz w:val="36"/>
          <w:szCs w:val="36"/>
          <w:highlight w:val="none"/>
          <w:lang w:eastAsia="zh-CN"/>
        </w:rPr>
        <w:t>五</w:t>
      </w:r>
      <w:r>
        <w:rPr>
          <w:rFonts w:hint="eastAsia" w:ascii="Times New Roman" w:hAnsi="Times New Roman" w:eastAsia="宋体" w:cs="宋体"/>
          <w:b/>
          <w:bCs/>
          <w:sz w:val="36"/>
          <w:szCs w:val="36"/>
          <w:highlight w:val="none"/>
        </w:rPr>
        <w:t>年制</w:t>
      </w:r>
    </w:p>
    <w:p w14:paraId="472B02B1">
      <w:pPr>
        <w:adjustRightInd w:val="0"/>
        <w:snapToGrid w:val="0"/>
        <w:spacing w:after="144" w:afterLines="25"/>
        <w:ind w:firstLine="271" w:firstLineChars="100"/>
        <w:jc w:val="center"/>
        <w:outlineLvl w:val="0"/>
        <w:rPr>
          <w:rFonts w:hint="eastAsia" w:ascii="Times New Roman" w:hAnsi="Times New Roman" w:eastAsia="黑体"/>
          <w:sz w:val="28"/>
          <w:szCs w:val="28"/>
          <w:highlight w:val="none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07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AndChars" w:linePitch="579" w:charSpace="-1844"/>
        </w:sectPr>
      </w:pPr>
    </w:p>
    <w:p w14:paraId="10D3F0AD">
      <w:pPr>
        <w:adjustRightInd w:val="0"/>
        <w:snapToGrid w:val="0"/>
        <w:spacing w:after="144" w:afterLines="25"/>
        <w:ind w:firstLine="271" w:firstLineChars="100"/>
        <w:jc w:val="center"/>
        <w:outlineLvl w:val="0"/>
        <w:rPr>
          <w:rFonts w:hint="eastAsia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sz w:val="28"/>
          <w:szCs w:val="28"/>
          <w:highlight w:val="none"/>
        </w:rPr>
        <w:t>一、项目完成情况</w:t>
      </w:r>
    </w:p>
    <w:p w14:paraId="109880BB">
      <w:pPr>
        <w:adjustRightInd w:val="0"/>
        <w:snapToGrid w:val="0"/>
        <w:spacing w:after="144" w:afterLines="25"/>
        <w:ind w:firstLine="271" w:firstLineChars="100"/>
        <w:jc w:val="center"/>
        <w:outlineLvl w:val="0"/>
        <w:rPr>
          <w:rFonts w:hint="eastAsia" w:ascii="Times New Roman" w:hAnsi="Times New Roman" w:eastAsia="黑体" w:cs="Times New Roman"/>
          <w:sz w:val="28"/>
          <w:szCs w:val="28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50"/>
        <w:gridCol w:w="2345"/>
        <w:gridCol w:w="1282"/>
        <w:gridCol w:w="2373"/>
      </w:tblGrid>
      <w:tr w14:paraId="09A7D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A9B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项目情况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966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专项资金名称及批次</w:t>
            </w:r>
          </w:p>
        </w:tc>
        <w:tc>
          <w:tcPr>
            <w:tcW w:w="6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A5F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6DE7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94B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D3E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支持方向</w:t>
            </w:r>
          </w:p>
        </w:tc>
        <w:tc>
          <w:tcPr>
            <w:tcW w:w="6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3AB3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7C6CA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03A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E1E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承担单位</w:t>
            </w:r>
          </w:p>
        </w:tc>
        <w:tc>
          <w:tcPr>
            <w:tcW w:w="6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F4E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A547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22A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9C0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项目负责人</w:t>
            </w:r>
          </w:p>
        </w:tc>
        <w:tc>
          <w:tcPr>
            <w:tcW w:w="2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A1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69B8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联系电话</w:t>
            </w:r>
          </w:p>
        </w:tc>
        <w:tc>
          <w:tcPr>
            <w:tcW w:w="2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6810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0E31E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549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48A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技术负责人</w:t>
            </w:r>
          </w:p>
        </w:tc>
        <w:tc>
          <w:tcPr>
            <w:tcW w:w="2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54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745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联系电话</w:t>
            </w:r>
          </w:p>
        </w:tc>
        <w:tc>
          <w:tcPr>
            <w:tcW w:w="2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F529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7B173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44F3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879F1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财务负责人</w:t>
            </w:r>
          </w:p>
        </w:tc>
        <w:tc>
          <w:tcPr>
            <w:tcW w:w="2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29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32D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联系电话</w:t>
            </w:r>
          </w:p>
        </w:tc>
        <w:tc>
          <w:tcPr>
            <w:tcW w:w="2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5C1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70426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C20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4EFD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规定完成日期</w:t>
            </w:r>
          </w:p>
        </w:tc>
        <w:tc>
          <w:tcPr>
            <w:tcW w:w="2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F1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043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完成日期</w:t>
            </w:r>
          </w:p>
        </w:tc>
        <w:tc>
          <w:tcPr>
            <w:tcW w:w="2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433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</w:tbl>
    <w:tbl>
      <w:tblPr>
        <w:tblStyle w:val="8"/>
        <w:tblpPr w:leftFromText="180" w:rightFromText="180" w:vertAnchor="text" w:horzAnchor="page" w:tblpX="1597" w:tblpY="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221"/>
      </w:tblGrid>
      <w:tr w14:paraId="711E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</w:trPr>
        <w:tc>
          <w:tcPr>
            <w:tcW w:w="666" w:type="dxa"/>
            <w:vMerge w:val="restart"/>
            <w:noWrap w:val="0"/>
            <w:vAlign w:val="center"/>
          </w:tcPr>
          <w:p w14:paraId="71814B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总体目标</w:t>
            </w:r>
          </w:p>
        </w:tc>
        <w:tc>
          <w:tcPr>
            <w:tcW w:w="8221" w:type="dxa"/>
            <w:noWrap w:val="0"/>
            <w:vAlign w:val="top"/>
          </w:tcPr>
          <w:p w14:paraId="64F9EE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</w:rPr>
              <w:t>任务书规定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：</w:t>
            </w:r>
          </w:p>
          <w:p w14:paraId="4E649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 w14:paraId="6CEF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666" w:type="dxa"/>
            <w:vMerge w:val="continue"/>
            <w:noWrap w:val="0"/>
            <w:vAlign w:val="center"/>
          </w:tcPr>
          <w:p w14:paraId="3419ED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8221" w:type="dxa"/>
            <w:noWrap w:val="0"/>
            <w:vAlign w:val="top"/>
          </w:tcPr>
          <w:p w14:paraId="77CEF1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</w:rPr>
              <w:t>实际完成：</w:t>
            </w:r>
          </w:p>
          <w:p w14:paraId="2E6B29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056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</w:trPr>
        <w:tc>
          <w:tcPr>
            <w:tcW w:w="666" w:type="dxa"/>
            <w:vMerge w:val="restart"/>
            <w:noWrap w:val="0"/>
            <w:vAlign w:val="center"/>
          </w:tcPr>
          <w:p w14:paraId="52F6EB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主要建设内容</w:t>
            </w:r>
          </w:p>
        </w:tc>
        <w:tc>
          <w:tcPr>
            <w:tcW w:w="8221" w:type="dxa"/>
            <w:noWrap w:val="0"/>
            <w:vAlign w:val="top"/>
          </w:tcPr>
          <w:p w14:paraId="4E9E79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</w:rPr>
              <w:t>任务书规定：</w:t>
            </w:r>
          </w:p>
          <w:p w14:paraId="3B8919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5D86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666" w:type="dxa"/>
            <w:vMerge w:val="continue"/>
            <w:noWrap w:val="0"/>
            <w:vAlign w:val="center"/>
          </w:tcPr>
          <w:p w14:paraId="5E5E5A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8221" w:type="dxa"/>
            <w:noWrap w:val="0"/>
            <w:vAlign w:val="top"/>
          </w:tcPr>
          <w:p w14:paraId="1A8054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</w:rPr>
              <w:t>实际完成：</w:t>
            </w:r>
          </w:p>
          <w:p w14:paraId="005DEC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6161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666" w:type="dxa"/>
            <w:vMerge w:val="restart"/>
            <w:noWrap w:val="0"/>
            <w:vAlign w:val="center"/>
          </w:tcPr>
          <w:p w14:paraId="718797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实施进度</w:t>
            </w:r>
          </w:p>
        </w:tc>
        <w:tc>
          <w:tcPr>
            <w:tcW w:w="8221" w:type="dxa"/>
            <w:noWrap w:val="0"/>
            <w:vAlign w:val="top"/>
          </w:tcPr>
          <w:p w14:paraId="77805E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</w:rPr>
              <w:t>任务书规定：</w:t>
            </w:r>
          </w:p>
          <w:p w14:paraId="4FFE02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3686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666" w:type="dxa"/>
            <w:vMerge w:val="continue"/>
            <w:noWrap w:val="0"/>
            <w:vAlign w:val="center"/>
          </w:tcPr>
          <w:p w14:paraId="4DD028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8221" w:type="dxa"/>
            <w:noWrap w:val="0"/>
            <w:vAlign w:val="top"/>
          </w:tcPr>
          <w:p w14:paraId="05E5BF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</w:rPr>
              <w:t>实际完成：</w:t>
            </w:r>
          </w:p>
          <w:p w14:paraId="04A598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</w:tr>
      <w:tr w14:paraId="62B7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</w:trPr>
        <w:tc>
          <w:tcPr>
            <w:tcW w:w="666" w:type="dxa"/>
            <w:vMerge w:val="restart"/>
            <w:noWrap w:val="0"/>
            <w:vAlign w:val="center"/>
          </w:tcPr>
          <w:p w14:paraId="13BA4E6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  <w:lang w:val="en-US" w:eastAsia="zh-CN"/>
              </w:rPr>
              <w:t>项目效益预期</w:t>
            </w:r>
          </w:p>
        </w:tc>
        <w:tc>
          <w:tcPr>
            <w:tcW w:w="8221" w:type="dxa"/>
            <w:noWrap w:val="0"/>
            <w:vAlign w:val="top"/>
          </w:tcPr>
          <w:p w14:paraId="7A0364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</w:rPr>
              <w:t>任务书规定：</w:t>
            </w:r>
          </w:p>
          <w:p w14:paraId="065B9F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</w:tc>
      </w:tr>
      <w:tr w14:paraId="7E64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666" w:type="dxa"/>
            <w:vMerge w:val="continue"/>
            <w:noWrap w:val="0"/>
            <w:vAlign w:val="center"/>
          </w:tcPr>
          <w:p w14:paraId="55B736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8221" w:type="dxa"/>
            <w:noWrap w:val="0"/>
            <w:vAlign w:val="top"/>
          </w:tcPr>
          <w:p w14:paraId="2646437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</w:rPr>
              <w:t>实际完成：</w:t>
            </w:r>
          </w:p>
          <w:p w14:paraId="6B6A18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</w:tc>
      </w:tr>
      <w:tr w14:paraId="48C8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666" w:type="dxa"/>
            <w:vMerge w:val="restart"/>
            <w:noWrap w:val="0"/>
            <w:vAlign w:val="center"/>
          </w:tcPr>
          <w:p w14:paraId="7D737E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项目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  <w:lang w:val="en-US" w:eastAsia="zh-CN"/>
              </w:rPr>
              <w:t>绩效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指标</w:t>
            </w:r>
          </w:p>
        </w:tc>
        <w:tc>
          <w:tcPr>
            <w:tcW w:w="8221" w:type="dxa"/>
            <w:noWrap w:val="0"/>
            <w:vAlign w:val="top"/>
          </w:tcPr>
          <w:p w14:paraId="45C250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</w:rPr>
              <w:t>任务书规定：</w:t>
            </w:r>
          </w:p>
          <w:p w14:paraId="647D19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</w:tc>
      </w:tr>
      <w:tr w14:paraId="29D7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66" w:type="dxa"/>
            <w:vMerge w:val="continue"/>
            <w:noWrap w:val="0"/>
            <w:vAlign w:val="center"/>
          </w:tcPr>
          <w:p w14:paraId="43B0BF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8221" w:type="dxa"/>
            <w:noWrap w:val="0"/>
            <w:vAlign w:val="top"/>
          </w:tcPr>
          <w:p w14:paraId="5121FB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</w:rPr>
              <w:t>实际完成：</w:t>
            </w:r>
          </w:p>
          <w:p w14:paraId="3CAC0CB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</w:tc>
      </w:tr>
    </w:tbl>
    <w:p w14:paraId="5009FF62">
      <w:pPr>
        <w:rPr>
          <w:rFonts w:ascii="Times New Roman" w:hAnsi="Times New Roman" w:eastAsia="宋体" w:cs="Times New Roman"/>
          <w:highlight w:val="none"/>
        </w:rPr>
      </w:pPr>
    </w:p>
    <w:p w14:paraId="53F16755">
      <w:pPr>
        <w:adjustRightInd w:val="0"/>
        <w:snapToGrid w:val="0"/>
        <w:spacing w:after="144" w:afterLines="25"/>
        <w:jc w:val="center"/>
        <w:outlineLvl w:val="0"/>
        <w:rPr>
          <w:rFonts w:hint="eastAsia" w:ascii="Times New Roman" w:hAnsi="Times New Roman" w:eastAsia="黑体"/>
          <w:sz w:val="28"/>
          <w:szCs w:val="28"/>
          <w:highlight w:val="none"/>
        </w:rPr>
        <w:sectPr>
          <w:footerReference r:id="rId5" w:type="default"/>
          <w:footerReference r:id="rId6" w:type="even"/>
          <w:pgSz w:w="11906" w:h="16838"/>
          <w:pgMar w:top="2098" w:right="1474" w:bottom="1985" w:left="1588" w:header="851" w:footer="107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579" w:charSpace="-1844"/>
        </w:sectPr>
      </w:pPr>
    </w:p>
    <w:p w14:paraId="6E098B53">
      <w:pPr>
        <w:adjustRightInd w:val="0"/>
        <w:snapToGrid w:val="0"/>
        <w:spacing w:after="144" w:afterLines="25"/>
        <w:jc w:val="center"/>
        <w:outlineLvl w:val="0"/>
        <w:rPr>
          <w:rFonts w:hint="eastAsia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sz w:val="28"/>
          <w:szCs w:val="28"/>
          <w:highlight w:val="none"/>
        </w:rPr>
        <w:t>二、项目资金使用情况</w:t>
      </w:r>
    </w:p>
    <w:p w14:paraId="102DE457">
      <w:pPr>
        <w:adjustRightInd w:val="0"/>
        <w:snapToGrid w:val="0"/>
        <w:spacing w:line="360" w:lineRule="exact"/>
        <w:jc w:val="right"/>
        <w:rPr>
          <w:rFonts w:ascii="Times New Roman" w:hAnsi="Times New Roman" w:eastAsia="宋体" w:cs="Times New Roman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zCs w:val="21"/>
          <w:highlight w:val="none"/>
        </w:rPr>
        <w:t xml:space="preserve"> 单位</w:t>
      </w:r>
      <w:r>
        <w:rPr>
          <w:rFonts w:hint="eastAsia" w:ascii="Times New Roman" w:hAnsi="Times New Roman" w:eastAsia="宋体" w:cs="Times New Roman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万元</w:t>
      </w:r>
    </w:p>
    <w:tbl>
      <w:tblPr>
        <w:tblStyle w:val="8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522"/>
        <w:gridCol w:w="447"/>
        <w:gridCol w:w="1418"/>
        <w:gridCol w:w="1086"/>
        <w:gridCol w:w="334"/>
        <w:gridCol w:w="1441"/>
        <w:gridCol w:w="1312"/>
      </w:tblGrid>
      <w:tr w14:paraId="6C04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4D9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资金来源</w:t>
            </w:r>
          </w:p>
        </w:tc>
        <w:tc>
          <w:tcPr>
            <w:tcW w:w="29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EF76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科目</w:t>
            </w:r>
          </w:p>
        </w:tc>
        <w:tc>
          <w:tcPr>
            <w:tcW w:w="283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A18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任务书规定</w:t>
            </w:r>
          </w:p>
        </w:tc>
        <w:tc>
          <w:tcPr>
            <w:tcW w:w="27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0C5A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实际到位</w:t>
            </w:r>
          </w:p>
        </w:tc>
      </w:tr>
      <w:tr w14:paraId="603D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22E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746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单位自筹</w:t>
            </w:r>
          </w:p>
        </w:tc>
        <w:tc>
          <w:tcPr>
            <w:tcW w:w="2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8E4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CCDC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</w:tr>
      <w:tr w14:paraId="02AF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88C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A5B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市级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财政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专项资金</w:t>
            </w:r>
          </w:p>
        </w:tc>
        <w:tc>
          <w:tcPr>
            <w:tcW w:w="2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66A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2BDB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</w:tr>
      <w:tr w14:paraId="2D55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739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7402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区级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财政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专项资金</w:t>
            </w:r>
          </w:p>
        </w:tc>
        <w:tc>
          <w:tcPr>
            <w:tcW w:w="2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7C2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E27A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</w:tr>
      <w:tr w14:paraId="05F4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4DB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6B84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贷款</w:t>
            </w:r>
          </w:p>
        </w:tc>
        <w:tc>
          <w:tcPr>
            <w:tcW w:w="2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883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30A9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</w:tr>
      <w:tr w14:paraId="419D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D745A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9EC8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其它</w:t>
            </w:r>
          </w:p>
        </w:tc>
        <w:tc>
          <w:tcPr>
            <w:tcW w:w="2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12BA8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2A819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</w:tr>
      <w:tr w14:paraId="341E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E8389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8011A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合计（投资总额）</w:t>
            </w:r>
          </w:p>
        </w:tc>
        <w:tc>
          <w:tcPr>
            <w:tcW w:w="2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B090D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892F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</w:tr>
      <w:tr w14:paraId="71FB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3B2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经费支出</w:t>
            </w:r>
          </w:p>
        </w:tc>
        <w:tc>
          <w:tcPr>
            <w:tcW w:w="2969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CD5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科目</w:t>
            </w:r>
          </w:p>
        </w:tc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9BA5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任务书规定</w:t>
            </w:r>
          </w:p>
        </w:tc>
        <w:tc>
          <w:tcPr>
            <w:tcW w:w="142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0870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实际</w:t>
            </w:r>
          </w:p>
        </w:tc>
        <w:tc>
          <w:tcPr>
            <w:tcW w:w="27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01646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其中：专项资金（市区两级）</w:t>
            </w:r>
          </w:p>
        </w:tc>
      </w:tr>
      <w:tr w14:paraId="6C44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DA3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E49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ED3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AED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519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任务书规定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F88D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实际</w:t>
            </w:r>
          </w:p>
        </w:tc>
      </w:tr>
      <w:tr w14:paraId="6F1D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3CE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CB5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数字化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设备购置及安装费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0B0B6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014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AA7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1E10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</w:tr>
      <w:tr w14:paraId="6CE1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6160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7CE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软件购置及安装费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920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AF0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254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1923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</w:tr>
      <w:tr w14:paraId="4704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C1B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F4F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诊断咨询设计费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71B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988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718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619C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</w:tr>
      <w:tr w14:paraId="5809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5A8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B88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软件开发费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732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587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CA8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67B3C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</w:tr>
      <w:tr w14:paraId="4D7B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DB5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2B7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网络租赁费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473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B90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6449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04FC0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</w:tr>
      <w:tr w14:paraId="2D6B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F4FB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7FFB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云服务购置费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465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6A0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CA8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228CA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</w:tr>
      <w:tr w14:paraId="0D0B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35F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451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系统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集成、监理及实施费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7BD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0B2C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A9D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ECAA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</w:tr>
      <w:tr w14:paraId="490F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AB3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A8E9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专利、知识产权购买费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B1AC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183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815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0034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</w:tr>
      <w:tr w14:paraId="55D6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4E15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40C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能源材料费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2E0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9E3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885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FF11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</w:tr>
      <w:tr w14:paraId="7C20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230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55C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人员、研发费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6521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0F5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0686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A20F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</w:tr>
      <w:tr w14:paraId="05A6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EE82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519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其它费用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1AE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E5E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669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27F63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768B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959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59D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支出合计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44F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6D2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AB2B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93C82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</w:p>
        </w:tc>
      </w:tr>
      <w:tr w14:paraId="2905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3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DD197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经费结余总额</w:t>
            </w:r>
          </w:p>
        </w:tc>
        <w:tc>
          <w:tcPr>
            <w:tcW w:w="2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7D508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0955E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市财政拨款</w:t>
            </w:r>
          </w:p>
          <w:p w14:paraId="71F5DA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highlight w:val="none"/>
              </w:rPr>
              <w:t>结余总额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709C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  <w:highlight w:val="none"/>
              </w:rPr>
              <w:t>0</w:t>
            </w:r>
          </w:p>
        </w:tc>
      </w:tr>
      <w:tr w14:paraId="26E2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912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EB5F9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</w:rPr>
              <w:t>项目支出情况说明：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</w:t>
            </w:r>
          </w:p>
          <w:tbl>
            <w:tblPr>
              <w:tblStyle w:val="8"/>
              <w:tblW w:w="9773" w:type="dxa"/>
              <w:tblInd w:w="0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single" w:color="FFFFFF" w:sz="4" w:space="0"/>
                <w:insideV w:val="single" w:color="FFFFFF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73"/>
            </w:tblGrid>
            <w:tr w14:paraId="5F7173EC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</w:tblPrEx>
              <w:trPr>
                <w:trHeight w:val="187" w:hRule="atLeast"/>
              </w:trPr>
              <w:tc>
                <w:tcPr>
                  <w:tcW w:w="9773" w:type="dxa"/>
                  <w:noWrap w:val="0"/>
                  <w:vAlign w:val="top"/>
                </w:tcPr>
                <w:p w14:paraId="7257AA98">
                  <w:pPr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289" w:beforeLines="50" w:beforeAutospacing="0" w:after="0" w:afterAutospacing="0" w:line="300" w:lineRule="auto"/>
                    <w:ind w:left="0" w:right="0"/>
                    <w:rPr>
                      <w:rFonts w:hint="eastAsia" w:ascii="Times New Roman" w:hAnsi="Times New Roman" w:eastAsia="宋体" w:cs="Times New Roman"/>
                      <w:szCs w:val="21"/>
                      <w:highlight w:val="none"/>
                    </w:rPr>
                  </w:pPr>
                </w:p>
              </w:tc>
            </w:tr>
          </w:tbl>
          <w:p w14:paraId="6D768BF1">
            <w:pPr>
              <w:keepNext w:val="0"/>
              <w:keepLines w:val="0"/>
              <w:suppressLineNumbers w:val="0"/>
              <w:adjustRightInd w:val="0"/>
              <w:snapToGrid w:val="0"/>
              <w:spacing w:before="289" w:beforeLines="50" w:beforeAutospacing="0" w:after="0" w:afterAutospacing="0" w:line="300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358A54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59F5352">
            <w:pPr>
              <w:keepNext w:val="0"/>
              <w:keepLines w:val="0"/>
              <w:suppressLineNumbers w:val="0"/>
              <w:adjustRightInd w:val="0"/>
              <w:snapToGrid w:val="0"/>
              <w:spacing w:before="289" w:beforeLines="5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项目负责人（签字）：</w:t>
            </w:r>
          </w:p>
        </w:tc>
        <w:tc>
          <w:tcPr>
            <w:tcW w:w="295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7F40707">
            <w:pPr>
              <w:keepNext w:val="0"/>
              <w:keepLines w:val="0"/>
              <w:suppressLineNumbers w:val="0"/>
              <w:adjustRightInd w:val="0"/>
              <w:snapToGrid w:val="0"/>
              <w:spacing w:before="289" w:beforeLines="5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财务负责人（签字）：</w:t>
            </w:r>
          </w:p>
        </w:tc>
        <w:tc>
          <w:tcPr>
            <w:tcW w:w="30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B494C58">
            <w:pPr>
              <w:keepNext w:val="0"/>
              <w:keepLines w:val="0"/>
              <w:suppressLineNumbers w:val="0"/>
              <w:adjustRightInd w:val="0"/>
              <w:snapToGrid w:val="0"/>
              <w:spacing w:before="289" w:beforeLines="5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单位负责人（签字）：</w:t>
            </w:r>
          </w:p>
        </w:tc>
      </w:tr>
      <w:tr w14:paraId="408C0D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6D85B24">
            <w:pPr>
              <w:keepNext w:val="0"/>
              <w:keepLines w:val="0"/>
              <w:suppressLineNumbers w:val="0"/>
              <w:adjustRightInd w:val="0"/>
              <w:snapToGrid w:val="0"/>
              <w:spacing w:before="289" w:beforeLines="5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日期：</w:t>
            </w:r>
          </w:p>
        </w:tc>
        <w:tc>
          <w:tcPr>
            <w:tcW w:w="295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B9175DE">
            <w:pPr>
              <w:keepNext w:val="0"/>
              <w:keepLines w:val="0"/>
              <w:suppressLineNumbers w:val="0"/>
              <w:adjustRightInd w:val="0"/>
              <w:snapToGrid w:val="0"/>
              <w:spacing w:before="289" w:beforeLines="5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日期：</w:t>
            </w:r>
          </w:p>
        </w:tc>
        <w:tc>
          <w:tcPr>
            <w:tcW w:w="30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48C35BB">
            <w:pPr>
              <w:keepNext w:val="0"/>
              <w:keepLines w:val="0"/>
              <w:suppressLineNumbers w:val="0"/>
              <w:adjustRightInd w:val="0"/>
              <w:snapToGrid w:val="0"/>
              <w:spacing w:before="289" w:beforeLines="5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日期：</w:t>
            </w:r>
          </w:p>
        </w:tc>
      </w:tr>
    </w:tbl>
    <w:p w14:paraId="10F9E5B0">
      <w:pPr>
        <w:jc w:val="center"/>
        <w:rPr>
          <w:rFonts w:hint="eastAsia" w:ascii="Times New Roman" w:hAnsi="Times New Roman" w:eastAsia="黑体"/>
          <w:sz w:val="28"/>
          <w:szCs w:val="28"/>
          <w:highlight w:val="none"/>
        </w:rPr>
        <w:sectPr>
          <w:pgSz w:w="11906" w:h="16838"/>
          <w:pgMar w:top="2098" w:right="1474" w:bottom="1985" w:left="1588" w:header="851" w:footer="107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579" w:charSpace="-1844"/>
        </w:sectPr>
      </w:pPr>
    </w:p>
    <w:p w14:paraId="00D4B0C9">
      <w:pPr>
        <w:jc w:val="center"/>
        <w:rPr>
          <w:rFonts w:hint="eastAsia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sz w:val="28"/>
          <w:szCs w:val="28"/>
          <w:highlight w:val="none"/>
        </w:rPr>
        <w:t>三、项目负责人、项目承担单位承诺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5"/>
      </w:tblGrid>
      <w:tr w14:paraId="2EBE2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5" w:hRule="atLeast"/>
        </w:trPr>
        <w:tc>
          <w:tcPr>
            <w:tcW w:w="8825" w:type="dxa"/>
            <w:noWrap w:val="0"/>
            <w:vAlign w:val="top"/>
          </w:tcPr>
          <w:p w14:paraId="4FA78E4B">
            <w:pPr>
              <w:keepNext w:val="0"/>
              <w:keepLines w:val="0"/>
              <w:suppressLineNumbers w:val="0"/>
              <w:adjustRightInd w:val="0"/>
              <w:snapToGrid w:val="0"/>
              <w:spacing w:before="144" w:beforeLines="25" w:beforeAutospacing="0" w:after="0" w:afterAutospacing="0" w:line="300" w:lineRule="auto"/>
              <w:ind w:left="0" w:right="0"/>
              <w:rPr>
                <w:rFonts w:hint="default" w:ascii="Times New Roman" w:hAnsi="Times New Roman" w:eastAsia="宋体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2"/>
                <w:szCs w:val="32"/>
                <w:highlight w:val="none"/>
              </w:rPr>
              <w:t>项目负责人承诺：</w:t>
            </w:r>
          </w:p>
          <w:p w14:paraId="00F5CA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C8214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我代表项目组全体成员保证，已完成本项目任务书规定的各项任务，所提供的所有数据和材料真实可靠。特申请结项。</w:t>
            </w:r>
          </w:p>
          <w:p w14:paraId="624C9D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  <w:p w14:paraId="243296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  <w:p w14:paraId="765B5B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  <w:p w14:paraId="638E6F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  <w:p w14:paraId="56617C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  <w:p w14:paraId="57AC68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right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负责人（签字）：                                  年    月    日</w:t>
            </w:r>
          </w:p>
          <w:p w14:paraId="063145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</w:tc>
      </w:tr>
      <w:tr w14:paraId="66657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5" w:hRule="atLeast"/>
        </w:trPr>
        <w:tc>
          <w:tcPr>
            <w:tcW w:w="8825" w:type="dxa"/>
            <w:noWrap w:val="0"/>
            <w:vAlign w:val="top"/>
          </w:tcPr>
          <w:p w14:paraId="41B238AF">
            <w:pPr>
              <w:keepNext w:val="0"/>
              <w:keepLines w:val="0"/>
              <w:suppressLineNumbers w:val="0"/>
              <w:tabs>
                <w:tab w:val="left" w:pos="3860"/>
              </w:tabs>
              <w:adjustRightInd w:val="0"/>
              <w:snapToGrid w:val="0"/>
              <w:spacing w:before="144" w:beforeLines="25" w:beforeAutospacing="0" w:after="0" w:afterAutospacing="0" w:line="300" w:lineRule="auto"/>
              <w:ind w:left="0" w:right="0"/>
              <w:rPr>
                <w:rFonts w:hint="default" w:ascii="Times New Roman" w:hAnsi="Times New Roman" w:eastAsia="宋体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2"/>
                <w:szCs w:val="32"/>
                <w:highlight w:val="none"/>
              </w:rPr>
              <w:t>项目承担单位承诺：</w:t>
            </w:r>
          </w:p>
          <w:p w14:paraId="0518ED8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5250" w:right="0" w:firstLine="482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823518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我单位已为项目的完成提供了一切保障条件，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提供的所有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验收材料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的合法性、真实性、完整性和有效性负责，并愿意承担由此引发的全部责任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。积极配合市区有关部门对项目进行验收，及其他相关数据报送和检查工作。</w:t>
            </w:r>
          </w:p>
          <w:p w14:paraId="7B91CA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如违背以上承诺，愿承担因此而引发的法律、经济责任，并同意有关部门将此失信行为在法律法规允许范围内，如实披露。</w:t>
            </w:r>
          </w:p>
          <w:p w14:paraId="7ACDD4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  <w:p w14:paraId="2EB37F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承担单位负责人（签字）：                               年    月    日</w:t>
            </w:r>
          </w:p>
          <w:p w14:paraId="231637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  <w:p w14:paraId="53E141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  <w:p w14:paraId="5B9412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</w:p>
          <w:p w14:paraId="7D4354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（项目承担单位公章）</w:t>
            </w:r>
          </w:p>
          <w:p w14:paraId="77F6AB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</w:tc>
      </w:tr>
    </w:tbl>
    <w:p w14:paraId="660AF049">
      <w:pPr>
        <w:jc w:val="center"/>
        <w:rPr>
          <w:rFonts w:ascii="Times New Roman" w:hAnsi="Times New Roman" w:eastAsia="宋体" w:cs="Times New Roman"/>
          <w:sz w:val="30"/>
          <w:szCs w:val="30"/>
          <w:highlight w:val="none"/>
        </w:rPr>
      </w:pPr>
      <w:r>
        <w:rPr>
          <w:rFonts w:ascii="Times New Roman" w:hAnsi="Times New Roman" w:eastAsia="宋体" w:cs="Times New Roman"/>
          <w:sz w:val="32"/>
          <w:highlight w:val="none"/>
        </w:rPr>
        <w:br w:type="page"/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</w:rPr>
        <w:t>四、验收意见</w:t>
      </w:r>
    </w:p>
    <w:tbl>
      <w:tblPr>
        <w:tblStyle w:val="8"/>
        <w:tblpPr w:leftFromText="180" w:rightFromText="180" w:vertAnchor="text" w:horzAnchor="margin" w:tblpX="250" w:tblpY="1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3DF3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8647" w:type="dxa"/>
            <w:noWrap w:val="0"/>
            <w:vAlign w:val="top"/>
          </w:tcPr>
          <w:p w14:paraId="42402412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项目区主管部门意见：</w:t>
            </w:r>
          </w:p>
          <w:p w14:paraId="2785AAC4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 w:firstLine="560" w:firstLineChars="200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highlight w:val="none"/>
              </w:rPr>
              <w:t>我们已认真审查了该项目的验收材料。该项目具备验收条件，验收材料完整，同意其申请验收。</w:t>
            </w:r>
          </w:p>
          <w:p w14:paraId="27CF08BA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eastAsia" w:ascii="Times New Roman" w:hAnsi="Times New Roman" w:eastAsia="宋体" w:cs="Times New Roman"/>
                <w:b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2"/>
                <w:highlight w:val="none"/>
              </w:rPr>
              <w:t xml:space="preserve">（项目区主管部门公章） </w:t>
            </w:r>
          </w:p>
          <w:p w14:paraId="62AEDA94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eastAsia" w:ascii="Times New Roman" w:hAnsi="Times New Roman" w:eastAsia="宋体" w:cs="Times New Roman"/>
                <w:b/>
                <w:sz w:val="24"/>
                <w:szCs w:val="22"/>
                <w:highlight w:val="none"/>
              </w:rPr>
            </w:pPr>
          </w:p>
          <w:p w14:paraId="477AF67E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eastAsia" w:ascii="Times New Roman" w:hAnsi="Times New Roman" w:eastAsia="宋体" w:cs="Times New Roman"/>
                <w:b/>
                <w:sz w:val="24"/>
                <w:szCs w:val="22"/>
                <w:highlight w:val="none"/>
              </w:rPr>
            </w:pPr>
          </w:p>
          <w:p w14:paraId="3425D18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603"/>
              <w:jc w:val="right"/>
              <w:rPr>
                <w:rFonts w:hint="eastAsia" w:ascii="Times New Roman" w:hAnsi="Times New Roman" w:eastAsia="楷体_GB2312" w:cs="Times New Roman"/>
                <w:sz w:val="3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年    月    日</w:t>
            </w:r>
          </w:p>
        </w:tc>
      </w:tr>
      <w:tr w14:paraId="2F4A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</w:trPr>
        <w:tc>
          <w:tcPr>
            <w:tcW w:w="8647" w:type="dxa"/>
            <w:noWrap w:val="0"/>
            <w:vAlign w:val="top"/>
          </w:tcPr>
          <w:p w14:paraId="786B0B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专家组验收意见（专家组必须明确验收意见）：</w:t>
            </w:r>
          </w:p>
          <w:p w14:paraId="2F3EFE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建议结项。          </w:t>
            </w:r>
          </w:p>
          <w:p w14:paraId="73BEC3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不同意结项；具备整改条件，予以延期_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___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个月，2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_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___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年_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___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____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日前再次验收。</w:t>
            </w:r>
          </w:p>
          <w:p w14:paraId="08D5B8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不建议结项；不具备整改条件。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</w:t>
            </w:r>
          </w:p>
          <w:p w14:paraId="168B30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不建议结项；不具备验收条件（未参加专家评审、不配合现场检查等）。</w:t>
            </w:r>
          </w:p>
          <w:p w14:paraId="7603C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 w14:paraId="7F887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 w14:paraId="67165D1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专家组全体成员签名：                                            年    月    日</w:t>
            </w:r>
          </w:p>
        </w:tc>
      </w:tr>
      <w:tr w14:paraId="4509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8647" w:type="dxa"/>
            <w:noWrap w:val="0"/>
            <w:vAlign w:val="top"/>
          </w:tcPr>
          <w:p w14:paraId="769CFA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业务处：</w:t>
            </w:r>
          </w:p>
          <w:p w14:paraId="0CC6BF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予以结项。          </w:t>
            </w:r>
          </w:p>
          <w:p w14:paraId="701CEA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不同意结项；具备整改条件，予以延期_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___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个月，2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_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___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年_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___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____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日前再次验收。</w:t>
            </w:r>
          </w:p>
          <w:p w14:paraId="1A632B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不同意结项；不具备整改条件，收回财政资金。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</w:t>
            </w:r>
          </w:p>
          <w:p w14:paraId="3B0866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不同意结项；不具备验收条件，收回财政资金（未参加专家评审、不配合现场检查等）。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</w:t>
            </w:r>
          </w:p>
          <w:p w14:paraId="2EBB7D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                                                       </w:t>
            </w:r>
          </w:p>
          <w:p w14:paraId="096197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                                                         （业务处章）</w:t>
            </w:r>
          </w:p>
          <w:p w14:paraId="07D5960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                                                               年    月    日</w:t>
            </w:r>
          </w:p>
        </w:tc>
      </w:tr>
      <w:bookmarkEnd w:id="0"/>
    </w:tbl>
    <w:p w14:paraId="4FC42EE5">
      <w:pPr>
        <w:keepNext w:val="0"/>
        <w:keepLines w:val="0"/>
        <w:pageBreakBefore w:val="0"/>
        <w:widowControl w:val="0"/>
        <w:tabs>
          <w:tab w:val="left" w:pos="86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sectPr>
      <w:footerReference r:id="rId7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F44EB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-418465</wp:posOffset>
              </wp:positionV>
              <wp:extent cx="670560" cy="2216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7A39DD">
                          <w:pPr>
                            <w:pStyle w:val="4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2.95pt;height:17.45pt;width:52.8pt;mso-position-horizontal:outside;mso-position-horizontal-relative:margin;z-index:251659264;mso-width-relative:page;mso-height-relative:page;" filled="f" stroked="f" coordsize="21600,21600" o:gfxdata="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FJRndYAAAAIAQAADwAAAAAAAAABACAAAAAiAAAAZHJzL2Rvd25yZXYu&#10;eG1sUEsBAhQAFAAAAAgAh07iQDIAQ2U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97A39DD">
                    <w:pPr>
                      <w:pStyle w:val="4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DE1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6EC3C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-418465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F993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80" w:lineRule="exact"/>
                            <w:jc w:val="center"/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- 4 -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2.9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sp7F4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AF993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80" w:lineRule="exact"/>
                      <w:jc w:val="center"/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- 4 -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F55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- 5 -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EB68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-418465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4564F">
                          <w:pPr>
                            <w:pStyle w:val="4"/>
                            <w:spacing w:line="280" w:lineRule="exact"/>
                            <w:jc w:val="center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2.9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sp7F4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4564F">
                    <w:pPr>
                      <w:pStyle w:val="4"/>
                      <w:spacing w:line="280" w:lineRule="exact"/>
                      <w:jc w:val="center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NTIxMGRlNzE1MDBjZjRmZjFlN2E1MTQ2MDIwMGIifQ=="/>
  </w:docVars>
  <w:rsids>
    <w:rsidRoot w:val="439911A8"/>
    <w:rsid w:val="03D107FE"/>
    <w:rsid w:val="05403D9C"/>
    <w:rsid w:val="058A0612"/>
    <w:rsid w:val="063E1133"/>
    <w:rsid w:val="07CB1318"/>
    <w:rsid w:val="084B7339"/>
    <w:rsid w:val="08D8516E"/>
    <w:rsid w:val="09D44FC6"/>
    <w:rsid w:val="0D4D1E42"/>
    <w:rsid w:val="0E4D305C"/>
    <w:rsid w:val="10507EB4"/>
    <w:rsid w:val="11220DB8"/>
    <w:rsid w:val="131A4F12"/>
    <w:rsid w:val="15341C48"/>
    <w:rsid w:val="15DD367E"/>
    <w:rsid w:val="1638767C"/>
    <w:rsid w:val="17886617"/>
    <w:rsid w:val="184719C8"/>
    <w:rsid w:val="18FA248A"/>
    <w:rsid w:val="1AAC60E1"/>
    <w:rsid w:val="1D916022"/>
    <w:rsid w:val="222E1790"/>
    <w:rsid w:val="23AC3027"/>
    <w:rsid w:val="25AD45FE"/>
    <w:rsid w:val="26333B62"/>
    <w:rsid w:val="29452599"/>
    <w:rsid w:val="2957294C"/>
    <w:rsid w:val="2AB56E57"/>
    <w:rsid w:val="303409F6"/>
    <w:rsid w:val="308E57D6"/>
    <w:rsid w:val="31C841D6"/>
    <w:rsid w:val="32052280"/>
    <w:rsid w:val="320B2387"/>
    <w:rsid w:val="32D277CA"/>
    <w:rsid w:val="33D75960"/>
    <w:rsid w:val="33F77FDE"/>
    <w:rsid w:val="35D172BB"/>
    <w:rsid w:val="360B65E0"/>
    <w:rsid w:val="36311CB7"/>
    <w:rsid w:val="39EF062C"/>
    <w:rsid w:val="3A2B1FAF"/>
    <w:rsid w:val="3A7903A5"/>
    <w:rsid w:val="3C064236"/>
    <w:rsid w:val="3CC17BE6"/>
    <w:rsid w:val="41304265"/>
    <w:rsid w:val="42267FE7"/>
    <w:rsid w:val="439911A8"/>
    <w:rsid w:val="44A15F90"/>
    <w:rsid w:val="47890513"/>
    <w:rsid w:val="47913756"/>
    <w:rsid w:val="48137F18"/>
    <w:rsid w:val="495A6E7A"/>
    <w:rsid w:val="4D6A6354"/>
    <w:rsid w:val="53836993"/>
    <w:rsid w:val="54A159E1"/>
    <w:rsid w:val="55E06FB9"/>
    <w:rsid w:val="55E93A7A"/>
    <w:rsid w:val="588B0A32"/>
    <w:rsid w:val="589A38D6"/>
    <w:rsid w:val="59D363CD"/>
    <w:rsid w:val="5A4F4391"/>
    <w:rsid w:val="5C3F6E5C"/>
    <w:rsid w:val="600D5341"/>
    <w:rsid w:val="611251A2"/>
    <w:rsid w:val="62CF6340"/>
    <w:rsid w:val="63D40299"/>
    <w:rsid w:val="64331200"/>
    <w:rsid w:val="67203572"/>
    <w:rsid w:val="6A67241F"/>
    <w:rsid w:val="6AB761F3"/>
    <w:rsid w:val="6AE83FEC"/>
    <w:rsid w:val="6C7D4B2E"/>
    <w:rsid w:val="6F2770F9"/>
    <w:rsid w:val="718F5D50"/>
    <w:rsid w:val="71E302E1"/>
    <w:rsid w:val="73681356"/>
    <w:rsid w:val="747E5B7B"/>
    <w:rsid w:val="750C7A07"/>
    <w:rsid w:val="75B9067E"/>
    <w:rsid w:val="76022B63"/>
    <w:rsid w:val="762C7D03"/>
    <w:rsid w:val="77B238DE"/>
    <w:rsid w:val="784B7B58"/>
    <w:rsid w:val="78DE39FF"/>
    <w:rsid w:val="7AAB2F4C"/>
    <w:rsid w:val="7AB77221"/>
    <w:rsid w:val="7C722A73"/>
    <w:rsid w:val="7D2A0129"/>
    <w:rsid w:val="7DCE3B78"/>
    <w:rsid w:val="7FAB6E21"/>
    <w:rsid w:val="7FE91E91"/>
    <w:rsid w:val="7FF7723F"/>
    <w:rsid w:val="7FF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customStyle="1" w:styleId="1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-工信委"/>
    <w:basedOn w:val="1"/>
    <w:qFormat/>
    <w:uiPriority w:val="0"/>
    <w:pPr>
      <w:spacing w:line="560" w:lineRule="exact"/>
      <w:ind w:firstLine="200" w:firstLineChars="200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013;&#23567;\1-&#19987;&#31934;&#29305;&#26032;&#26448;&#26009;\0-&#35060;&#22788;&#19987;&#31934;&#29305;&#26032;&#20225;&#19994;&#36164;&#26009;\&#21019;&#26032;&#22411;&#20013;&#23567;&#20225;&#19994;\&#24066;&#24037;&#19994;&#21644;&#20449;&#24687;&#21270;&#23616;&#20851;&#20110;&#32452;&#32455;&#24320;&#23637;2024&#24180;&#21019;&#26032;&#22411;&#20013;&#23567;&#20225;&#19994;&#30003;&#25253;&#30340;&#36890;&#30693;&#65288;2024.1.16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市工业和信息化局关于组织开展2024年创新型中小企业申报的通知（2024.1.16）.docx</Template>
  <Pages>6</Pages>
  <Words>3517</Words>
  <Characters>3632</Characters>
  <Lines>0</Lines>
  <Paragraphs>0</Paragraphs>
  <TotalTime>14</TotalTime>
  <ScaleCrop>false</ScaleCrop>
  <LinksUpToDate>false</LinksUpToDate>
  <CharactersWithSpaces>4037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2025-08-26T08:14:00Z</dcterms:created>
  <dc:creator>ZHEN</dc:creator>
  <cp:lastModifiedBy>英雄的黎明</cp:lastModifiedBy>
  <dcterms:modified xsi:type="dcterms:W3CDTF">2025-08-27T06:49:10Z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C68DA51C53614FB191757717A1EDE379_13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